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99C3" w14:textId="77777777" w:rsidR="00C6606A" w:rsidRDefault="0079708D" w:rsidP="0079708D">
      <w:pPr>
        <w:pStyle w:val="FCISample-FormTitle"/>
        <w:ind w:left="0"/>
        <w:jc w:val="left"/>
      </w:pPr>
      <w:r>
        <w:drawing>
          <wp:inline distT="0" distB="0" distL="0" distR="0" wp14:anchorId="2A763817" wp14:editId="1F2932D6">
            <wp:extent cx="1657350" cy="762000"/>
            <wp:effectExtent l="0" t="0" r="0" b="0"/>
            <wp:docPr id="828160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762000"/>
                    </a:xfrm>
                    <a:prstGeom prst="rect">
                      <a:avLst/>
                    </a:prstGeom>
                    <a:noFill/>
                    <a:ln>
                      <a:noFill/>
                    </a:ln>
                  </pic:spPr>
                </pic:pic>
              </a:graphicData>
            </a:graphic>
          </wp:inline>
        </w:drawing>
      </w:r>
      <w:r w:rsidR="00C6606A" w:rsidRPr="00C6606A">
        <w:t xml:space="preserve">Board </w:t>
      </w:r>
      <w:r w:rsidR="009A06FC">
        <w:t xml:space="preserve">Director </w:t>
      </w:r>
      <w:r w:rsidR="00C6606A" w:rsidRPr="00C6606A">
        <w:t>Application</w:t>
      </w:r>
    </w:p>
    <w:p w14:paraId="5D9AB264" w14:textId="77777777" w:rsidR="00F92A18" w:rsidRDefault="00F92A18" w:rsidP="00F92A18">
      <w:pPr>
        <w:spacing w:after="0" w:line="240" w:lineRule="auto"/>
        <w:rPr>
          <w:rFonts w:ascii="Berlin Sans FB" w:hAnsi="Berlin Sans FB"/>
          <w:i/>
          <w:smallCaps/>
        </w:rPr>
      </w:pPr>
    </w:p>
    <w:p w14:paraId="12BA9D64" w14:textId="597FB79A" w:rsidR="00E159CE" w:rsidRPr="00D52158" w:rsidRDefault="00D52158" w:rsidP="00720E5E">
      <w:pPr>
        <w:pStyle w:val="FCISample-FormDescriptionTop"/>
        <w:rPr>
          <w:u w:val="single"/>
        </w:rPr>
      </w:pPr>
      <w:r w:rsidRPr="00D52158">
        <w:rPr>
          <w:u w:val="single"/>
        </w:rPr>
        <w:t>Please provide a cover letter, resume and two reference</w:t>
      </w:r>
      <w:r w:rsidR="00135A43">
        <w:rPr>
          <w:u w:val="single"/>
        </w:rPr>
        <w:t xml:space="preserve"> names and phone numbers</w:t>
      </w:r>
      <w:r w:rsidRPr="00D52158">
        <w:rPr>
          <w:u w:val="single"/>
        </w:rPr>
        <w:t xml:space="preserve"> along with the completed Board Director application to cthomas@naplesclassical.org </w:t>
      </w:r>
    </w:p>
    <w:p w14:paraId="1C34D0DC" w14:textId="77777777" w:rsidR="00720E5E" w:rsidRDefault="00720E5E" w:rsidP="00720E5E">
      <w:pPr>
        <w:pStyle w:val="FCISample-FormDescriptionTop"/>
      </w:pPr>
    </w:p>
    <w:p w14:paraId="313D3EFF" w14:textId="77777777" w:rsidR="00720E5E" w:rsidRPr="009A06FC" w:rsidRDefault="00720E5E" w:rsidP="00720E5E">
      <w:pPr>
        <w:pStyle w:val="FCISample-FormSectionHeader"/>
        <w:rPr>
          <w:sz w:val="32"/>
          <w:szCs w:val="32"/>
        </w:rPr>
      </w:pPr>
      <w:r w:rsidRPr="009A06FC">
        <w:rPr>
          <w:sz w:val="32"/>
          <w:szCs w:val="32"/>
        </w:rPr>
        <w:t>Personal Information</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2048"/>
        <w:gridCol w:w="1799"/>
        <w:gridCol w:w="1373"/>
        <w:gridCol w:w="425"/>
        <w:gridCol w:w="899"/>
        <w:gridCol w:w="1106"/>
        <w:gridCol w:w="1592"/>
      </w:tblGrid>
      <w:tr w:rsidR="00720E5E" w:rsidRPr="001F421D" w14:paraId="432B6605" w14:textId="77777777" w:rsidTr="00766B92">
        <w:trPr>
          <w:trHeight w:val="160"/>
        </w:trPr>
        <w:tc>
          <w:tcPr>
            <w:tcW w:w="1548" w:type="dxa"/>
            <w:shd w:val="clear" w:color="auto" w:fill="BFBFBF"/>
          </w:tcPr>
          <w:p w14:paraId="15A68386" w14:textId="77777777" w:rsidR="00720E5E" w:rsidRPr="001F421D" w:rsidRDefault="00720E5E" w:rsidP="00766B92">
            <w:pPr>
              <w:pStyle w:val="FCISample-FormTableFieldTitle"/>
            </w:pPr>
            <w:r>
              <w:t>Title/Prefix</w:t>
            </w:r>
          </w:p>
        </w:tc>
        <w:tc>
          <w:tcPr>
            <w:tcW w:w="3847" w:type="dxa"/>
            <w:gridSpan w:val="2"/>
            <w:shd w:val="clear" w:color="auto" w:fill="BFBFBF"/>
          </w:tcPr>
          <w:p w14:paraId="301058B7" w14:textId="77777777" w:rsidR="00720E5E" w:rsidRPr="001F421D" w:rsidRDefault="00720E5E" w:rsidP="00766B92">
            <w:pPr>
              <w:pStyle w:val="FCISample-FormTableFieldTitle"/>
            </w:pPr>
            <w:r>
              <w:t>First Name</w:t>
            </w:r>
          </w:p>
        </w:tc>
        <w:tc>
          <w:tcPr>
            <w:tcW w:w="1373" w:type="dxa"/>
            <w:shd w:val="clear" w:color="auto" w:fill="BFBFBF"/>
          </w:tcPr>
          <w:p w14:paraId="7E281E52" w14:textId="77777777" w:rsidR="00720E5E" w:rsidRPr="001F421D" w:rsidRDefault="00720E5E" w:rsidP="00766B92">
            <w:pPr>
              <w:pStyle w:val="FCISample-FormTableFieldTitle"/>
            </w:pPr>
            <w:r>
              <w:t>M.I.</w:t>
            </w:r>
          </w:p>
        </w:tc>
        <w:tc>
          <w:tcPr>
            <w:tcW w:w="4022" w:type="dxa"/>
            <w:gridSpan w:val="4"/>
            <w:shd w:val="clear" w:color="auto" w:fill="BFBFBF"/>
          </w:tcPr>
          <w:p w14:paraId="642038AE" w14:textId="77777777" w:rsidR="00720E5E" w:rsidRPr="001F421D" w:rsidRDefault="00720E5E" w:rsidP="00766B92">
            <w:pPr>
              <w:pStyle w:val="FCISample-FormTableFieldTitle"/>
            </w:pPr>
            <w:r>
              <w:t>Last Name</w:t>
            </w:r>
          </w:p>
        </w:tc>
      </w:tr>
      <w:tr w:rsidR="00720E5E" w:rsidRPr="001F421D" w14:paraId="6CFFD6C3" w14:textId="77777777" w:rsidTr="00766B92">
        <w:trPr>
          <w:trHeight w:val="620"/>
        </w:trPr>
        <w:tc>
          <w:tcPr>
            <w:tcW w:w="1548" w:type="dxa"/>
            <w:vAlign w:val="center"/>
          </w:tcPr>
          <w:sdt>
            <w:sdtPr>
              <w:id w:val="-291831826"/>
              <w:placeholder>
                <w:docPart w:val="FEE3E83C2E0349AA8EC9349E422FC799"/>
              </w:placeholder>
              <w:showingPlcHdr/>
            </w:sdtPr>
            <w:sdtEndPr/>
            <w:sdtContent>
              <w:p w14:paraId="72F59C7D" w14:textId="77777777" w:rsidR="00720E5E" w:rsidRPr="001F421D" w:rsidRDefault="00720E5E" w:rsidP="00766B92">
                <w:pPr>
                  <w:pStyle w:val="FCISample-FormResponse"/>
                </w:pPr>
                <w:r>
                  <w:rPr>
                    <w:color w:val="BFBFBF" w:themeColor="background1" w:themeShade="BF"/>
                  </w:rPr>
                  <w:t>Prefix</w:t>
                </w:r>
              </w:p>
            </w:sdtContent>
          </w:sdt>
        </w:tc>
        <w:tc>
          <w:tcPr>
            <w:tcW w:w="3847" w:type="dxa"/>
            <w:gridSpan w:val="2"/>
            <w:vAlign w:val="center"/>
          </w:tcPr>
          <w:sdt>
            <w:sdtPr>
              <w:id w:val="-1236316370"/>
              <w:placeholder>
                <w:docPart w:val="E6AAFB4E34E64A18A6E79922F148DA8F"/>
              </w:placeholder>
              <w:showingPlcHdr/>
            </w:sdtPr>
            <w:sdtEndPr/>
            <w:sdtContent>
              <w:p w14:paraId="53815CF9" w14:textId="77777777" w:rsidR="00720E5E" w:rsidRPr="001F421D" w:rsidRDefault="00720E5E" w:rsidP="00766B92">
                <w:pPr>
                  <w:pStyle w:val="FCISample-FormResponse"/>
                </w:pPr>
                <w:r>
                  <w:rPr>
                    <w:color w:val="BFBFBF" w:themeColor="background1" w:themeShade="BF"/>
                  </w:rPr>
                  <w:t>First Name</w:t>
                </w:r>
              </w:p>
            </w:sdtContent>
          </w:sdt>
        </w:tc>
        <w:tc>
          <w:tcPr>
            <w:tcW w:w="1373" w:type="dxa"/>
            <w:vAlign w:val="center"/>
          </w:tcPr>
          <w:sdt>
            <w:sdtPr>
              <w:id w:val="18589886"/>
              <w:placeholder>
                <w:docPart w:val="E1EB48FC9E334FE880A0B59CEBB5ADA1"/>
              </w:placeholder>
              <w:showingPlcHdr/>
            </w:sdtPr>
            <w:sdtEndPr/>
            <w:sdtContent>
              <w:p w14:paraId="24D89626" w14:textId="77777777" w:rsidR="00720E5E" w:rsidRPr="001F421D" w:rsidRDefault="00720E5E" w:rsidP="00766B92">
                <w:pPr>
                  <w:pStyle w:val="FCISample-FormResponse"/>
                </w:pPr>
                <w:r>
                  <w:rPr>
                    <w:color w:val="BFBFBF" w:themeColor="background1" w:themeShade="BF"/>
                  </w:rPr>
                  <w:t>MI</w:t>
                </w:r>
              </w:p>
            </w:sdtContent>
          </w:sdt>
        </w:tc>
        <w:tc>
          <w:tcPr>
            <w:tcW w:w="4022" w:type="dxa"/>
            <w:gridSpan w:val="4"/>
            <w:vAlign w:val="center"/>
          </w:tcPr>
          <w:sdt>
            <w:sdtPr>
              <w:id w:val="-1173570925"/>
              <w:placeholder>
                <w:docPart w:val="7E8A33B79187470C8D93FD2AA6F4B24D"/>
              </w:placeholder>
              <w:showingPlcHdr/>
            </w:sdtPr>
            <w:sdtEndPr/>
            <w:sdtContent>
              <w:p w14:paraId="2404F38B" w14:textId="77777777" w:rsidR="00720E5E" w:rsidRPr="001F421D" w:rsidRDefault="00720E5E" w:rsidP="00766B92">
                <w:pPr>
                  <w:pStyle w:val="FCISample-FormResponse"/>
                </w:pPr>
                <w:r>
                  <w:rPr>
                    <w:color w:val="BFBFBF" w:themeColor="background1" w:themeShade="BF"/>
                  </w:rPr>
                  <w:t>Last Name</w:t>
                </w:r>
              </w:p>
            </w:sdtContent>
          </w:sdt>
        </w:tc>
      </w:tr>
      <w:tr w:rsidR="00720E5E" w:rsidRPr="001F421D" w14:paraId="788F3C45" w14:textId="77777777" w:rsidTr="00766B92">
        <w:trPr>
          <w:trHeight w:val="160"/>
        </w:trPr>
        <w:tc>
          <w:tcPr>
            <w:tcW w:w="5395" w:type="dxa"/>
            <w:gridSpan w:val="3"/>
            <w:shd w:val="clear" w:color="auto" w:fill="BFBFBF"/>
          </w:tcPr>
          <w:p w14:paraId="2DDEEAAE" w14:textId="77777777" w:rsidR="00720E5E" w:rsidRPr="001F421D" w:rsidRDefault="00720E5E" w:rsidP="00766B92">
            <w:pPr>
              <w:pStyle w:val="FCISample-FormTableFieldTitle"/>
            </w:pPr>
            <w:r>
              <w:t>Home Address</w:t>
            </w:r>
          </w:p>
        </w:tc>
        <w:tc>
          <w:tcPr>
            <w:tcW w:w="2697" w:type="dxa"/>
            <w:gridSpan w:val="3"/>
            <w:shd w:val="clear" w:color="auto" w:fill="BFBFBF"/>
          </w:tcPr>
          <w:p w14:paraId="5BDDE828" w14:textId="77777777" w:rsidR="00720E5E" w:rsidRPr="001F421D" w:rsidRDefault="00720E5E" w:rsidP="00766B92">
            <w:pPr>
              <w:pStyle w:val="FCISample-FormTableFieldTitle"/>
            </w:pPr>
            <w:r>
              <w:t>City</w:t>
            </w:r>
          </w:p>
        </w:tc>
        <w:tc>
          <w:tcPr>
            <w:tcW w:w="1106" w:type="dxa"/>
            <w:shd w:val="clear" w:color="auto" w:fill="BFBFBF"/>
          </w:tcPr>
          <w:p w14:paraId="6B20234A" w14:textId="77777777" w:rsidR="00720E5E" w:rsidRPr="001F421D" w:rsidRDefault="00720E5E" w:rsidP="00766B92">
            <w:pPr>
              <w:pStyle w:val="FCISample-FormTableFieldTitle"/>
            </w:pPr>
            <w:r>
              <w:t>State</w:t>
            </w:r>
          </w:p>
        </w:tc>
        <w:tc>
          <w:tcPr>
            <w:tcW w:w="1592" w:type="dxa"/>
            <w:shd w:val="clear" w:color="auto" w:fill="BFBFBF"/>
          </w:tcPr>
          <w:p w14:paraId="4AF6C924" w14:textId="77777777" w:rsidR="00720E5E" w:rsidRPr="001F421D" w:rsidRDefault="00720E5E" w:rsidP="00766B92">
            <w:pPr>
              <w:pStyle w:val="FCISample-FormTableFieldTitle"/>
            </w:pPr>
            <w:r>
              <w:t>Zip</w:t>
            </w:r>
          </w:p>
        </w:tc>
      </w:tr>
      <w:tr w:rsidR="00720E5E" w:rsidRPr="001F421D" w14:paraId="2BD9C11C" w14:textId="77777777" w:rsidTr="00766B92">
        <w:trPr>
          <w:trHeight w:val="620"/>
        </w:trPr>
        <w:tc>
          <w:tcPr>
            <w:tcW w:w="5395" w:type="dxa"/>
            <w:gridSpan w:val="3"/>
            <w:vAlign w:val="center"/>
          </w:tcPr>
          <w:sdt>
            <w:sdtPr>
              <w:id w:val="-1867900497"/>
              <w:placeholder>
                <w:docPart w:val="AEC7A4E3A1634700A1400B8D74EB5CCA"/>
              </w:placeholder>
              <w:showingPlcHdr/>
            </w:sdtPr>
            <w:sdtEndPr/>
            <w:sdtContent>
              <w:p w14:paraId="2A082D3C" w14:textId="77777777" w:rsidR="00720E5E" w:rsidRPr="001F421D" w:rsidRDefault="00720E5E" w:rsidP="00766B92">
                <w:pPr>
                  <w:pStyle w:val="FCISample-FormResponse"/>
                </w:pPr>
                <w:r>
                  <w:rPr>
                    <w:color w:val="BFBFBF" w:themeColor="background1" w:themeShade="BF"/>
                  </w:rPr>
                  <w:t>Address</w:t>
                </w:r>
              </w:p>
            </w:sdtContent>
          </w:sdt>
        </w:tc>
        <w:tc>
          <w:tcPr>
            <w:tcW w:w="2697" w:type="dxa"/>
            <w:gridSpan w:val="3"/>
            <w:vAlign w:val="center"/>
          </w:tcPr>
          <w:sdt>
            <w:sdtPr>
              <w:id w:val="-1857652165"/>
              <w:placeholder>
                <w:docPart w:val="21963662B8724593B743D1D346FBEB9A"/>
              </w:placeholder>
              <w:showingPlcHdr/>
            </w:sdtPr>
            <w:sdtEndPr/>
            <w:sdtContent>
              <w:p w14:paraId="16BC2E8A" w14:textId="77777777" w:rsidR="00720E5E" w:rsidRPr="001F421D" w:rsidRDefault="00720E5E" w:rsidP="00766B92">
                <w:pPr>
                  <w:pStyle w:val="FCISample-FormResponse"/>
                </w:pPr>
                <w:r>
                  <w:rPr>
                    <w:color w:val="BFBFBF" w:themeColor="background1" w:themeShade="BF"/>
                  </w:rPr>
                  <w:t>City</w:t>
                </w:r>
              </w:p>
            </w:sdtContent>
          </w:sdt>
        </w:tc>
        <w:tc>
          <w:tcPr>
            <w:tcW w:w="1106" w:type="dxa"/>
            <w:vAlign w:val="center"/>
          </w:tcPr>
          <w:sdt>
            <w:sdtPr>
              <w:id w:val="-1505277625"/>
              <w:placeholder>
                <w:docPart w:val="52620F7875694907A1FCEA6009ECE2D5"/>
              </w:placeholder>
              <w:showingPlcHdr/>
            </w:sdtPr>
            <w:sdtEndPr/>
            <w:sdtContent>
              <w:p w14:paraId="4C523282" w14:textId="77777777" w:rsidR="00720E5E" w:rsidRPr="001F421D" w:rsidRDefault="00720E5E" w:rsidP="00766B92">
                <w:pPr>
                  <w:pStyle w:val="FCISample-FormResponse"/>
                </w:pPr>
                <w:r>
                  <w:rPr>
                    <w:color w:val="BFBFBF" w:themeColor="background1" w:themeShade="BF"/>
                  </w:rPr>
                  <w:t>State</w:t>
                </w:r>
              </w:p>
            </w:sdtContent>
          </w:sdt>
        </w:tc>
        <w:tc>
          <w:tcPr>
            <w:tcW w:w="1592" w:type="dxa"/>
            <w:vAlign w:val="center"/>
          </w:tcPr>
          <w:sdt>
            <w:sdtPr>
              <w:id w:val="1597834833"/>
              <w:placeholder>
                <w:docPart w:val="1295F5645C1442FD8EBD86D365511EB5"/>
              </w:placeholder>
              <w:showingPlcHdr/>
            </w:sdtPr>
            <w:sdtEndPr/>
            <w:sdtContent>
              <w:p w14:paraId="08687EEB" w14:textId="77777777" w:rsidR="00720E5E" w:rsidRPr="001F421D" w:rsidRDefault="00720E5E" w:rsidP="00766B92">
                <w:pPr>
                  <w:pStyle w:val="FCISample-FormResponse"/>
                </w:pPr>
                <w:r>
                  <w:rPr>
                    <w:color w:val="BFBFBF" w:themeColor="background1" w:themeShade="BF"/>
                  </w:rPr>
                  <w:t>Zip</w:t>
                </w:r>
              </w:p>
            </w:sdtContent>
          </w:sdt>
        </w:tc>
      </w:tr>
      <w:tr w:rsidR="00720E5E" w:rsidRPr="001F421D" w14:paraId="012B8DEF" w14:textId="77777777" w:rsidTr="00766B92">
        <w:trPr>
          <w:trHeight w:val="77"/>
        </w:trPr>
        <w:tc>
          <w:tcPr>
            <w:tcW w:w="3596" w:type="dxa"/>
            <w:gridSpan w:val="2"/>
            <w:shd w:val="clear" w:color="auto" w:fill="BFBFBF" w:themeFill="background1" w:themeFillShade="BF"/>
          </w:tcPr>
          <w:p w14:paraId="5BD20A70" w14:textId="77777777" w:rsidR="00720E5E" w:rsidRDefault="00720E5E" w:rsidP="00766B92">
            <w:pPr>
              <w:pStyle w:val="FCISample-FormTableFieldTitle"/>
            </w:pPr>
            <w:r>
              <w:t>Home Phone</w:t>
            </w:r>
          </w:p>
        </w:tc>
        <w:tc>
          <w:tcPr>
            <w:tcW w:w="3597" w:type="dxa"/>
            <w:gridSpan w:val="3"/>
            <w:shd w:val="clear" w:color="auto" w:fill="BFBFBF" w:themeFill="background1" w:themeFillShade="BF"/>
          </w:tcPr>
          <w:p w14:paraId="23E75E87" w14:textId="77777777" w:rsidR="00720E5E" w:rsidRDefault="00720E5E" w:rsidP="00766B92">
            <w:pPr>
              <w:pStyle w:val="FCISample-FormTableFieldTitle"/>
            </w:pPr>
            <w:r>
              <w:t>Cell Phone</w:t>
            </w:r>
          </w:p>
        </w:tc>
        <w:tc>
          <w:tcPr>
            <w:tcW w:w="3597" w:type="dxa"/>
            <w:gridSpan w:val="3"/>
            <w:shd w:val="clear" w:color="auto" w:fill="BFBFBF" w:themeFill="background1" w:themeFillShade="BF"/>
          </w:tcPr>
          <w:p w14:paraId="7E2233D6" w14:textId="77777777" w:rsidR="00720E5E" w:rsidRPr="001F421D" w:rsidRDefault="00720E5E" w:rsidP="00766B92">
            <w:pPr>
              <w:pStyle w:val="FCISample-FormTableFieldTitle"/>
            </w:pPr>
            <w:r>
              <w:t>Work Phone</w:t>
            </w:r>
          </w:p>
        </w:tc>
      </w:tr>
      <w:tr w:rsidR="00720E5E" w:rsidRPr="001F421D" w14:paraId="1A148B30" w14:textId="77777777" w:rsidTr="00766B92">
        <w:trPr>
          <w:trHeight w:val="620"/>
        </w:trPr>
        <w:tc>
          <w:tcPr>
            <w:tcW w:w="3596" w:type="dxa"/>
            <w:gridSpan w:val="2"/>
            <w:vAlign w:val="center"/>
          </w:tcPr>
          <w:sdt>
            <w:sdtPr>
              <w:id w:val="-1401517837"/>
              <w:placeholder>
                <w:docPart w:val="61AF33BC1F98452BAC45B91265AE8A5D"/>
              </w:placeholder>
              <w:showingPlcHdr/>
            </w:sdtPr>
            <w:sdtEndPr/>
            <w:sdtContent>
              <w:p w14:paraId="7EF0C098" w14:textId="77777777" w:rsidR="00720E5E" w:rsidRDefault="00720E5E" w:rsidP="00766B92">
                <w:pPr>
                  <w:pStyle w:val="FCISample-FormResponse"/>
                </w:pPr>
                <w:r>
                  <w:rPr>
                    <w:color w:val="BFBFBF" w:themeColor="background1" w:themeShade="BF"/>
                  </w:rPr>
                  <w:t>Home Phone</w:t>
                </w:r>
              </w:p>
            </w:sdtContent>
          </w:sdt>
        </w:tc>
        <w:tc>
          <w:tcPr>
            <w:tcW w:w="3597" w:type="dxa"/>
            <w:gridSpan w:val="3"/>
            <w:vAlign w:val="center"/>
          </w:tcPr>
          <w:sdt>
            <w:sdtPr>
              <w:id w:val="2008097562"/>
              <w:placeholder>
                <w:docPart w:val="1D9D7B37BE7547588F7997DD5622753C"/>
              </w:placeholder>
              <w:showingPlcHdr/>
            </w:sdtPr>
            <w:sdtEndPr/>
            <w:sdtContent>
              <w:p w14:paraId="75197EF4" w14:textId="77777777" w:rsidR="00720E5E" w:rsidRDefault="00720E5E" w:rsidP="00766B92">
                <w:pPr>
                  <w:pStyle w:val="FCISample-FormResponse"/>
                </w:pPr>
                <w:r>
                  <w:rPr>
                    <w:color w:val="BFBFBF" w:themeColor="background1" w:themeShade="BF"/>
                  </w:rPr>
                  <w:t>Cell Phone</w:t>
                </w:r>
              </w:p>
            </w:sdtContent>
          </w:sdt>
        </w:tc>
        <w:tc>
          <w:tcPr>
            <w:tcW w:w="3597" w:type="dxa"/>
            <w:gridSpan w:val="3"/>
            <w:vAlign w:val="center"/>
          </w:tcPr>
          <w:sdt>
            <w:sdtPr>
              <w:id w:val="-315889666"/>
              <w:placeholder>
                <w:docPart w:val="9EC3DBED4FE5452295985CA073B648F4"/>
              </w:placeholder>
              <w:showingPlcHdr/>
            </w:sdtPr>
            <w:sdtEndPr/>
            <w:sdtContent>
              <w:p w14:paraId="6E28460E" w14:textId="77777777" w:rsidR="00720E5E" w:rsidRPr="001F421D" w:rsidRDefault="00720E5E" w:rsidP="00766B92">
                <w:pPr>
                  <w:pStyle w:val="FCISample-FormResponse"/>
                </w:pPr>
                <w:r>
                  <w:rPr>
                    <w:color w:val="BFBFBF" w:themeColor="background1" w:themeShade="BF"/>
                  </w:rPr>
                  <w:t>Work Phone</w:t>
                </w:r>
              </w:p>
            </w:sdtContent>
          </w:sdt>
        </w:tc>
      </w:tr>
      <w:tr w:rsidR="00720E5E" w:rsidRPr="001F421D" w14:paraId="760A647A" w14:textId="77777777" w:rsidTr="00766B92">
        <w:trPr>
          <w:trHeight w:val="107"/>
        </w:trPr>
        <w:tc>
          <w:tcPr>
            <w:tcW w:w="5395" w:type="dxa"/>
            <w:gridSpan w:val="3"/>
            <w:shd w:val="clear" w:color="auto" w:fill="BFBFBF" w:themeFill="background1" w:themeFillShade="BF"/>
            <w:vAlign w:val="center"/>
          </w:tcPr>
          <w:p w14:paraId="212C6CE8" w14:textId="77777777" w:rsidR="00720E5E" w:rsidRDefault="00720E5E" w:rsidP="00766B92">
            <w:pPr>
              <w:pStyle w:val="FCISample-FormTableFieldTitle"/>
            </w:pPr>
            <w:r>
              <w:t>Email Address</w:t>
            </w:r>
          </w:p>
        </w:tc>
        <w:tc>
          <w:tcPr>
            <w:tcW w:w="5395" w:type="dxa"/>
            <w:gridSpan w:val="5"/>
            <w:shd w:val="clear" w:color="auto" w:fill="BFBFBF" w:themeFill="background1" w:themeFillShade="BF"/>
            <w:vAlign w:val="center"/>
          </w:tcPr>
          <w:p w14:paraId="405ACA29" w14:textId="77777777" w:rsidR="00720E5E" w:rsidRPr="001F421D" w:rsidRDefault="00720E5E" w:rsidP="00766B92">
            <w:pPr>
              <w:pStyle w:val="FCISample-FormTableFieldTitle"/>
            </w:pPr>
            <w:r>
              <w:t>Highest Level of Education</w:t>
            </w:r>
          </w:p>
        </w:tc>
      </w:tr>
      <w:tr w:rsidR="00720E5E" w:rsidRPr="001F421D" w14:paraId="6FCFA968" w14:textId="77777777" w:rsidTr="00766B92">
        <w:trPr>
          <w:trHeight w:val="620"/>
        </w:trPr>
        <w:tc>
          <w:tcPr>
            <w:tcW w:w="5395" w:type="dxa"/>
            <w:gridSpan w:val="3"/>
            <w:vAlign w:val="center"/>
          </w:tcPr>
          <w:sdt>
            <w:sdtPr>
              <w:id w:val="490448132"/>
              <w:placeholder>
                <w:docPart w:val="F454675468004A37B77568DF57F6D8FC"/>
              </w:placeholder>
              <w:showingPlcHdr/>
            </w:sdtPr>
            <w:sdtEndPr/>
            <w:sdtContent>
              <w:p w14:paraId="07BD9782" w14:textId="77777777" w:rsidR="00720E5E" w:rsidRDefault="00720E5E" w:rsidP="00766B92">
                <w:pPr>
                  <w:pStyle w:val="FCISample-FormResponse"/>
                </w:pPr>
                <w:r>
                  <w:rPr>
                    <w:color w:val="BFBFBF" w:themeColor="background1" w:themeShade="BF"/>
                  </w:rPr>
                  <w:t>Email Address</w:t>
                </w:r>
              </w:p>
            </w:sdtContent>
          </w:sdt>
        </w:tc>
        <w:tc>
          <w:tcPr>
            <w:tcW w:w="5395" w:type="dxa"/>
            <w:gridSpan w:val="5"/>
            <w:vAlign w:val="center"/>
          </w:tcPr>
          <w:sdt>
            <w:sdtPr>
              <w:id w:val="343211725"/>
              <w:placeholder>
                <w:docPart w:val="4A3518FE368547AA9E2E14D7F6CB7CD4"/>
              </w:placeholder>
              <w:showingPlcHdr/>
            </w:sdtPr>
            <w:sdtEndPr/>
            <w:sdtContent>
              <w:p w14:paraId="0F69FB05" w14:textId="77777777" w:rsidR="00720E5E" w:rsidRPr="001F421D" w:rsidRDefault="00720E5E" w:rsidP="00766B92">
                <w:pPr>
                  <w:pStyle w:val="FCISample-FormResponse"/>
                </w:pPr>
                <w:r>
                  <w:rPr>
                    <w:color w:val="BFBFBF" w:themeColor="background1" w:themeShade="BF"/>
                  </w:rPr>
                  <w:t>Education</w:t>
                </w:r>
              </w:p>
            </w:sdtContent>
          </w:sdt>
        </w:tc>
      </w:tr>
      <w:tr w:rsidR="00720E5E" w:rsidRPr="001F421D" w14:paraId="3D2BA233" w14:textId="77777777" w:rsidTr="00766B92">
        <w:trPr>
          <w:trHeight w:val="77"/>
        </w:trPr>
        <w:tc>
          <w:tcPr>
            <w:tcW w:w="5395" w:type="dxa"/>
            <w:gridSpan w:val="3"/>
            <w:shd w:val="clear" w:color="auto" w:fill="BFBFBF" w:themeFill="background1" w:themeFillShade="BF"/>
            <w:vAlign w:val="center"/>
          </w:tcPr>
          <w:p w14:paraId="0CA2FCA3" w14:textId="77777777" w:rsidR="00720E5E" w:rsidRDefault="00720E5E" w:rsidP="00766B92">
            <w:pPr>
              <w:pStyle w:val="FCISample-FormTableFieldTitle"/>
            </w:pPr>
            <w:r>
              <w:t>Employer</w:t>
            </w:r>
          </w:p>
        </w:tc>
        <w:tc>
          <w:tcPr>
            <w:tcW w:w="5395" w:type="dxa"/>
            <w:gridSpan w:val="5"/>
            <w:shd w:val="clear" w:color="auto" w:fill="BFBFBF" w:themeFill="background1" w:themeFillShade="BF"/>
            <w:vAlign w:val="center"/>
          </w:tcPr>
          <w:p w14:paraId="63C2A472" w14:textId="77777777" w:rsidR="00720E5E" w:rsidRPr="001F421D" w:rsidRDefault="00720E5E" w:rsidP="00766B92">
            <w:pPr>
              <w:pStyle w:val="FCISample-FormTableFieldTitle"/>
            </w:pPr>
            <w:r>
              <w:t>Title</w:t>
            </w:r>
          </w:p>
        </w:tc>
      </w:tr>
      <w:tr w:rsidR="00720E5E" w:rsidRPr="001F421D" w14:paraId="1341F79E" w14:textId="77777777" w:rsidTr="00766B92">
        <w:trPr>
          <w:trHeight w:val="620"/>
        </w:trPr>
        <w:tc>
          <w:tcPr>
            <w:tcW w:w="5395" w:type="dxa"/>
            <w:gridSpan w:val="3"/>
            <w:vAlign w:val="center"/>
          </w:tcPr>
          <w:sdt>
            <w:sdtPr>
              <w:id w:val="-891656584"/>
              <w:placeholder>
                <w:docPart w:val="748D25DF8F2C4290AD0CEDE76696997B"/>
              </w:placeholder>
              <w:showingPlcHdr/>
            </w:sdtPr>
            <w:sdtEndPr/>
            <w:sdtContent>
              <w:p w14:paraId="4DFA50DF" w14:textId="77777777" w:rsidR="00720E5E" w:rsidRDefault="00720E5E" w:rsidP="00766B92">
                <w:pPr>
                  <w:pStyle w:val="FCISample-FormResponse"/>
                </w:pPr>
                <w:r>
                  <w:rPr>
                    <w:color w:val="BFBFBF" w:themeColor="background1" w:themeShade="BF"/>
                  </w:rPr>
                  <w:t>Employer</w:t>
                </w:r>
              </w:p>
            </w:sdtContent>
          </w:sdt>
        </w:tc>
        <w:tc>
          <w:tcPr>
            <w:tcW w:w="5395" w:type="dxa"/>
            <w:gridSpan w:val="5"/>
            <w:vAlign w:val="center"/>
          </w:tcPr>
          <w:sdt>
            <w:sdtPr>
              <w:id w:val="-890968852"/>
              <w:placeholder>
                <w:docPart w:val="BC01B1A25C4D47EAAFFC6E77E66B856D"/>
              </w:placeholder>
              <w:showingPlcHdr/>
            </w:sdtPr>
            <w:sdtEndPr/>
            <w:sdtContent>
              <w:p w14:paraId="16FD6CC1" w14:textId="77777777" w:rsidR="00720E5E" w:rsidRPr="001F421D" w:rsidRDefault="00720E5E" w:rsidP="00766B92">
                <w:pPr>
                  <w:pStyle w:val="FCISample-FormResponse"/>
                </w:pPr>
                <w:r>
                  <w:rPr>
                    <w:color w:val="BFBFBF" w:themeColor="background1" w:themeShade="BF"/>
                  </w:rPr>
                  <w:t>Title</w:t>
                </w:r>
              </w:p>
            </w:sdtContent>
          </w:sdt>
        </w:tc>
      </w:tr>
    </w:tbl>
    <w:tbl>
      <w:tblPr>
        <w:tblStyle w:val="TableGrid"/>
        <w:tblW w:w="0" w:type="auto"/>
        <w:tblLook w:val="04A0" w:firstRow="1" w:lastRow="0" w:firstColumn="1" w:lastColumn="0" w:noHBand="0" w:noVBand="1"/>
      </w:tblPr>
      <w:tblGrid>
        <w:gridCol w:w="5395"/>
        <w:gridCol w:w="5395"/>
      </w:tblGrid>
      <w:tr w:rsidR="00C96D25" w14:paraId="0CF6A963" w14:textId="77777777" w:rsidTr="00C96D25">
        <w:tc>
          <w:tcPr>
            <w:tcW w:w="5395" w:type="dxa"/>
            <w:shd w:val="clear" w:color="auto" w:fill="A6A6A6" w:themeFill="background1" w:themeFillShade="A6"/>
          </w:tcPr>
          <w:p w14:paraId="64C51128" w14:textId="77777777" w:rsidR="00C96D25" w:rsidRPr="00C96D25" w:rsidRDefault="00C96D25" w:rsidP="00720E5E">
            <w:pPr>
              <w:rPr>
                <w:b/>
                <w:bCs/>
              </w:rPr>
            </w:pPr>
            <w:r>
              <w:rPr>
                <w:b/>
                <w:bCs/>
              </w:rPr>
              <w:t>Employer’s Address</w:t>
            </w:r>
          </w:p>
        </w:tc>
        <w:tc>
          <w:tcPr>
            <w:tcW w:w="5395" w:type="dxa"/>
            <w:shd w:val="clear" w:color="auto" w:fill="A6A6A6" w:themeFill="background1" w:themeFillShade="A6"/>
          </w:tcPr>
          <w:p w14:paraId="7730248A" w14:textId="77777777" w:rsidR="00C96D25" w:rsidRPr="00C96D25" w:rsidRDefault="00C96D25" w:rsidP="00720E5E">
            <w:pPr>
              <w:rPr>
                <w:b/>
                <w:bCs/>
              </w:rPr>
            </w:pPr>
            <w:r w:rsidRPr="00C96D25">
              <w:rPr>
                <w:b/>
                <w:bCs/>
              </w:rPr>
              <w:t>Are you a United States citizen?</w:t>
            </w:r>
          </w:p>
        </w:tc>
      </w:tr>
      <w:tr w:rsidR="00C96D25" w14:paraId="6B1FCB41" w14:textId="77777777" w:rsidTr="00C96D25">
        <w:tc>
          <w:tcPr>
            <w:tcW w:w="5395" w:type="dxa"/>
          </w:tcPr>
          <w:sdt>
            <w:sdtPr>
              <w:rPr>
                <w:color w:val="BFBFBF" w:themeColor="background1" w:themeShade="BF"/>
              </w:rPr>
              <w:id w:val="-1064717149"/>
              <w:placeholder>
                <w:docPart w:val="2D00ADAE607A4394ACCAB6B7601E3F90"/>
              </w:placeholder>
            </w:sdtPr>
            <w:sdtEndPr/>
            <w:sdtContent>
              <w:p w14:paraId="6DCCFA20" w14:textId="77777777" w:rsidR="00C96D25" w:rsidRPr="0086443D" w:rsidRDefault="00C96D25" w:rsidP="00C96D25">
                <w:pPr>
                  <w:pStyle w:val="FCISample-FormResponse"/>
                  <w:rPr>
                    <w:rFonts w:ascii="Trebuchet MS" w:hAnsi="Trebuchet MS" w:cs="Calibri"/>
                    <w:color w:val="BFBFBF" w:themeColor="background1" w:themeShade="BF"/>
                    <w:sz w:val="24"/>
                    <w:szCs w:val="22"/>
                  </w:rPr>
                </w:pPr>
                <w:r w:rsidRPr="0086443D">
                  <w:rPr>
                    <w:color w:val="BFBFBF" w:themeColor="background1" w:themeShade="BF"/>
                  </w:rPr>
                  <w:t>Employer’s Address</w:t>
                </w:r>
              </w:p>
            </w:sdtContent>
          </w:sdt>
          <w:p w14:paraId="6BA4A28C" w14:textId="77777777" w:rsidR="00C96D25" w:rsidRDefault="00C96D25" w:rsidP="00720E5E"/>
        </w:tc>
        <w:tc>
          <w:tcPr>
            <w:tcW w:w="5395" w:type="dxa"/>
          </w:tcPr>
          <w:p w14:paraId="25FCB7B1" w14:textId="77777777" w:rsidR="00C96D25" w:rsidRDefault="008F7CCB" w:rsidP="00720E5E">
            <w:sdt>
              <w:sdtPr>
                <w:id w:val="-148986142"/>
                <w:placeholder>
                  <w:docPart w:val="65BF47682B5544028E079BF103D7FB76"/>
                </w:placeholder>
                <w:comboBox>
                  <w:listItem w:value="Choose an option."/>
                  <w:listItem w:displayText="Yes" w:value="Yes"/>
                  <w:listItem w:displayText="No" w:value="No"/>
                </w:comboBox>
              </w:sdtPr>
              <w:sdtEndPr/>
              <w:sdtContent>
                <w:r w:rsidR="00C96D25">
                  <w:t>Citizenship</w:t>
                </w:r>
              </w:sdtContent>
            </w:sdt>
          </w:p>
        </w:tc>
      </w:tr>
    </w:tbl>
    <w:p w14:paraId="3DC5612B" w14:textId="77777777" w:rsidR="0086443D" w:rsidRDefault="0086443D" w:rsidP="000635F1">
      <w:pPr>
        <w:pStyle w:val="FCISample-FormSectionHeader"/>
        <w:rPr>
          <w:sz w:val="32"/>
          <w:szCs w:val="32"/>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7537"/>
      </w:tblGrid>
      <w:tr w:rsidR="003B1CB1" w:rsidRPr="001F421D" w14:paraId="1C5C2CA5" w14:textId="77777777" w:rsidTr="007A3FC9">
        <w:tc>
          <w:tcPr>
            <w:tcW w:w="3258" w:type="dxa"/>
            <w:shd w:val="clear" w:color="auto" w:fill="BFBFBF"/>
            <w:vAlign w:val="center"/>
          </w:tcPr>
          <w:p w14:paraId="582D7F78" w14:textId="77777777" w:rsidR="003B1CB1" w:rsidRPr="001F421D" w:rsidRDefault="003B1CB1" w:rsidP="007A3FC9">
            <w:pPr>
              <w:pStyle w:val="FCISample-FormTableFieldTitle"/>
              <w:jc w:val="center"/>
            </w:pPr>
          </w:p>
        </w:tc>
        <w:tc>
          <w:tcPr>
            <w:tcW w:w="7537" w:type="dxa"/>
            <w:shd w:val="clear" w:color="auto" w:fill="BFBFBF"/>
          </w:tcPr>
          <w:p w14:paraId="647FF80E" w14:textId="77777777" w:rsidR="003B1CB1" w:rsidRPr="001F421D" w:rsidRDefault="003B1CB1" w:rsidP="007A3FC9">
            <w:pPr>
              <w:pStyle w:val="FCISample-FormTableFieldTitle"/>
            </w:pPr>
            <w:r>
              <w:t>Question</w:t>
            </w:r>
          </w:p>
        </w:tc>
      </w:tr>
      <w:tr w:rsidR="003B1CB1" w:rsidRPr="00AC5D16" w14:paraId="35FE957A" w14:textId="77777777" w:rsidTr="007A3FC9">
        <w:trPr>
          <w:trHeight w:val="240"/>
        </w:trPr>
        <w:tc>
          <w:tcPr>
            <w:tcW w:w="3258" w:type="dxa"/>
            <w:vAlign w:val="center"/>
          </w:tcPr>
          <w:p w14:paraId="17297D93" w14:textId="77777777" w:rsidR="003B1CB1" w:rsidRPr="00AC5D16" w:rsidRDefault="008F7CCB" w:rsidP="007A3FC9">
            <w:pPr>
              <w:pStyle w:val="FCISample-FormResponse"/>
            </w:pPr>
            <w:sdt>
              <w:sdtPr>
                <w:id w:val="90978754"/>
                <w:placeholder>
                  <w:docPart w:val="6EFBCB2433AF4A929250D58BA44F974B"/>
                </w:placeholder>
                <w:showingPlcHdr/>
                <w:comboBox>
                  <w:listItem w:value="Choose an item."/>
                  <w:listItem w:displayText="Yes" w:value="Yes"/>
                  <w:listItem w:displayText="No" w:value="No"/>
                  <w:listItem w:displayText="No Children/grandchildren" w:value="No Children/grandchildren"/>
                  <w:listItem w:displayText="Children/grandchildren Too Young" w:value="Children/grandchildren Too Young"/>
                  <w:listItem w:displayText="Children/grandchildren Too Old" w:value="Children/grandchildren Too Old"/>
                </w:comboBox>
              </w:sdtPr>
              <w:sdtEndPr/>
              <w:sdtContent>
                <w:r w:rsidR="003B1CB1" w:rsidRPr="003B1CB1">
                  <w:rPr>
                    <w:color w:val="BFBFBF" w:themeColor="background1" w:themeShade="BF"/>
                    <w:sz w:val="28"/>
                    <w:szCs w:val="28"/>
                  </w:rPr>
                  <w:t>Children</w:t>
                </w:r>
              </w:sdtContent>
            </w:sdt>
          </w:p>
        </w:tc>
        <w:tc>
          <w:tcPr>
            <w:tcW w:w="7537" w:type="dxa"/>
          </w:tcPr>
          <w:p w14:paraId="2DC33CC1" w14:textId="77777777" w:rsidR="003B1CB1" w:rsidRPr="00AC5D16" w:rsidRDefault="003B1CB1" w:rsidP="007A3FC9">
            <w:pPr>
              <w:pStyle w:val="FCISample-FormOptionTitle"/>
            </w:pPr>
            <w:r>
              <w:t>Do</w:t>
            </w:r>
            <w:r w:rsidRPr="00720E5E">
              <w:t xml:space="preserve"> you have children</w:t>
            </w:r>
            <w:r>
              <w:t xml:space="preserve"> </w:t>
            </w:r>
            <w:r w:rsidR="006B4A5E">
              <w:t xml:space="preserve">or grandchildren </w:t>
            </w:r>
            <w:r>
              <w:t xml:space="preserve">who </w:t>
            </w:r>
            <w:r w:rsidRPr="00720E5E">
              <w:t xml:space="preserve">attend </w:t>
            </w:r>
            <w:r>
              <w:t>NCA</w:t>
            </w:r>
            <w:r w:rsidRPr="00720E5E">
              <w:t>?</w:t>
            </w:r>
          </w:p>
        </w:tc>
      </w:tr>
      <w:tr w:rsidR="003B1CB1" w:rsidRPr="00AC5D16" w14:paraId="1D4B6EE7" w14:textId="77777777" w:rsidTr="007A3FC9">
        <w:trPr>
          <w:trHeight w:val="240"/>
        </w:trPr>
        <w:tc>
          <w:tcPr>
            <w:tcW w:w="3258" w:type="dxa"/>
            <w:vAlign w:val="center"/>
          </w:tcPr>
          <w:p w14:paraId="02B9293D" w14:textId="77777777" w:rsidR="003B1CB1" w:rsidRPr="00AC5D16" w:rsidRDefault="008F7CCB" w:rsidP="007A3FC9">
            <w:pPr>
              <w:pStyle w:val="FCISample-FormResponse"/>
            </w:pPr>
            <w:sdt>
              <w:sdtPr>
                <w:rPr>
                  <w:color w:val="BFBFBF" w:themeColor="background1" w:themeShade="BF"/>
                  <w:sz w:val="28"/>
                  <w:szCs w:val="28"/>
                </w:rPr>
                <w:id w:val="-524789192"/>
                <w:placeholder>
                  <w:docPart w:val="6CB3D9AAFCE94D8DBCEF31628DCB2C2B"/>
                </w:placeholder>
                <w:comboBox>
                  <w:listItem w:value="Choose an item."/>
                  <w:listItem w:displayText="No" w:value="No"/>
                  <w:listItem w:displayText="Yes, former staff" w:value="Yes, former staff"/>
                  <w:listItem w:displayText="Yes, current staff" w:value="Yes, current staff"/>
                  <w:listItem w:displayText="Yes, current governing board member" w:value="Yes, current governing board member"/>
                  <w:listItem w:displayText="Yes, former governing board member" w:value="Yes, former governing board member"/>
                  <w:listItem w:displayText="Both a current and former staff member" w:value="Both a current and former staff member"/>
                </w:comboBox>
              </w:sdtPr>
              <w:sdtEndPr/>
              <w:sdtContent>
                <w:r w:rsidR="003B1CB1" w:rsidRPr="003B1CB1">
                  <w:rPr>
                    <w:color w:val="BFBFBF" w:themeColor="background1" w:themeShade="BF"/>
                    <w:sz w:val="28"/>
                    <w:szCs w:val="28"/>
                  </w:rPr>
                  <w:t>Relatives</w:t>
                </w:r>
              </w:sdtContent>
            </w:sdt>
          </w:p>
        </w:tc>
        <w:tc>
          <w:tcPr>
            <w:tcW w:w="7537" w:type="dxa"/>
          </w:tcPr>
          <w:p w14:paraId="146FBA51" w14:textId="77777777" w:rsidR="003B1CB1" w:rsidRPr="00AC5D16" w:rsidRDefault="003B1CB1" w:rsidP="007A3FC9">
            <w:pPr>
              <w:pStyle w:val="FCISample-FormOptionTitle"/>
            </w:pPr>
            <w:r>
              <w:t xml:space="preserve">Are you related to any former or current staff members or governing board members of NCA? </w:t>
            </w:r>
          </w:p>
        </w:tc>
      </w:tr>
      <w:tr w:rsidR="003B1CB1" w:rsidRPr="00AC5D16" w14:paraId="6349CCC4" w14:textId="77777777" w:rsidTr="007A3FC9">
        <w:trPr>
          <w:trHeight w:val="240"/>
        </w:trPr>
        <w:tc>
          <w:tcPr>
            <w:tcW w:w="3258" w:type="dxa"/>
            <w:vAlign w:val="center"/>
          </w:tcPr>
          <w:p w14:paraId="71EA443E" w14:textId="17E3BAF8" w:rsidR="003B1CB1" w:rsidRDefault="008F7CCB" w:rsidP="007A3FC9">
            <w:pPr>
              <w:pStyle w:val="FCISample-FormResponse"/>
              <w:rPr>
                <w:rFonts w:ascii="MS Gothic" w:eastAsia="MS Gothic" w:hAnsi="MS Gothic"/>
              </w:rPr>
            </w:pPr>
            <w:sdt>
              <w:sdtPr>
                <w:id w:val="-1195300950"/>
                <w:placeholder>
                  <w:docPart w:val="DE330315415B40CD8B059472FA8A0C23"/>
                </w:placeholder>
                <w:showingPlcHdr/>
                <w:comboBox>
                  <w:listItem w:value="Choose an item."/>
                  <w:listItem w:displayText="Yes" w:value="Yes"/>
                  <w:listItem w:displayText="No" w:value="No"/>
                  <w:listItem w:displayText="Unsure" w:value="Unsure"/>
                </w:comboBox>
              </w:sdtPr>
              <w:sdtEndPr/>
              <w:sdtContent>
                <w:r w:rsidR="00D52158">
                  <w:rPr>
                    <w:color w:val="BFBFBF" w:themeColor="background1" w:themeShade="BF"/>
                  </w:rPr>
                  <w:t>Residence</w:t>
                </w:r>
              </w:sdtContent>
            </w:sdt>
          </w:p>
        </w:tc>
        <w:tc>
          <w:tcPr>
            <w:tcW w:w="7537" w:type="dxa"/>
          </w:tcPr>
          <w:p w14:paraId="434904CC" w14:textId="17C9CC62" w:rsidR="003B1CB1" w:rsidRPr="00AC5D16" w:rsidRDefault="00D52158" w:rsidP="007A3FC9">
            <w:pPr>
              <w:pStyle w:val="FCISample-FormOptionTitle"/>
            </w:pPr>
            <w:r>
              <w:t>Do you anticipate remaining in the area for the full three-year term of your directorship?</w:t>
            </w:r>
          </w:p>
        </w:tc>
      </w:tr>
    </w:tbl>
    <w:p w14:paraId="2141600F" w14:textId="77777777" w:rsidR="003B1CB1" w:rsidRDefault="003B1CB1" w:rsidP="000635F1">
      <w:pPr>
        <w:pStyle w:val="FCISample-FormSectionHeader"/>
        <w:rPr>
          <w:sz w:val="32"/>
          <w:szCs w:val="32"/>
        </w:rPr>
      </w:pPr>
    </w:p>
    <w:p w14:paraId="640EE5A8" w14:textId="77777777" w:rsidR="00720E5E" w:rsidRPr="009A06FC" w:rsidRDefault="000635F1" w:rsidP="000635F1">
      <w:pPr>
        <w:pStyle w:val="FCISample-FormSectionHeader"/>
        <w:rPr>
          <w:sz w:val="32"/>
          <w:szCs w:val="32"/>
        </w:rPr>
      </w:pPr>
      <w:r w:rsidRPr="009A06FC">
        <w:rPr>
          <w:sz w:val="32"/>
          <w:szCs w:val="32"/>
        </w:rPr>
        <w:t>Professional Expertise</w:t>
      </w:r>
    </w:p>
    <w:p w14:paraId="2A8D3F71" w14:textId="77777777" w:rsidR="00117291" w:rsidRDefault="00117291" w:rsidP="000635F1">
      <w:pPr>
        <w:pStyle w:val="FCISample-FormSectionDirections"/>
      </w:pPr>
      <w:r>
        <w:t>For the following areas of expertise</w:t>
      </w:r>
      <w:r w:rsidR="004D35F3">
        <w:t xml:space="preserve"> related to service on the board, </w:t>
      </w:r>
      <w:r>
        <w:t xml:space="preserve">please </w:t>
      </w:r>
      <w:r w:rsidR="004D35F3">
        <w:t>choose one of the selected drop-down options that best describes your skill level</w:t>
      </w:r>
      <w:r>
        <w:t xml:space="preserve">.  </w:t>
      </w:r>
    </w:p>
    <w:p w14:paraId="07C78AA0" w14:textId="77777777" w:rsidR="004D35F3" w:rsidRDefault="004D35F3" w:rsidP="000635F1">
      <w:pPr>
        <w:pStyle w:val="FCISample-FormSectionDirections"/>
      </w:pPr>
    </w:p>
    <w:tbl>
      <w:tblPr>
        <w:tblStyle w:val="TableGrid"/>
        <w:tblW w:w="0" w:type="auto"/>
        <w:tblLook w:val="04A0" w:firstRow="1" w:lastRow="0" w:firstColumn="1" w:lastColumn="0" w:noHBand="0" w:noVBand="1"/>
      </w:tblPr>
      <w:tblGrid>
        <w:gridCol w:w="1273"/>
        <w:gridCol w:w="3869"/>
        <w:gridCol w:w="522"/>
        <w:gridCol w:w="1197"/>
        <w:gridCol w:w="3929"/>
      </w:tblGrid>
      <w:tr w:rsidR="000635F1" w14:paraId="2F72CCEF" w14:textId="77777777" w:rsidTr="000635F1">
        <w:tc>
          <w:tcPr>
            <w:tcW w:w="12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1DD4ED" w14:textId="77777777" w:rsidR="000635F1" w:rsidRDefault="000635F1" w:rsidP="000635F1">
            <w:pPr>
              <w:pStyle w:val="FCISample-FormTableFieldTitle"/>
            </w:pPr>
            <w:r>
              <w:t>Select</w:t>
            </w:r>
          </w:p>
        </w:tc>
        <w:tc>
          <w:tcPr>
            <w:tcW w:w="39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7E2F6F" w14:textId="77777777" w:rsidR="000635F1" w:rsidRDefault="000635F1" w:rsidP="000635F1">
            <w:pPr>
              <w:pStyle w:val="FCISample-FormTableFieldTitle"/>
            </w:pPr>
            <w:r>
              <w:t>Skill</w:t>
            </w:r>
          </w:p>
        </w:tc>
        <w:tc>
          <w:tcPr>
            <w:tcW w:w="540" w:type="dxa"/>
            <w:tcBorders>
              <w:top w:val="nil"/>
              <w:left w:val="single" w:sz="4" w:space="0" w:color="000000"/>
              <w:bottom w:val="nil"/>
              <w:right w:val="single" w:sz="4" w:space="0" w:color="000000"/>
            </w:tcBorders>
            <w:shd w:val="clear" w:color="auto" w:fill="FFFFFF" w:themeFill="background1"/>
          </w:tcPr>
          <w:p w14:paraId="1FEE9D07" w14:textId="77777777" w:rsidR="000635F1" w:rsidRDefault="000635F1" w:rsidP="000635F1">
            <w:pPr>
              <w:pStyle w:val="FCISample-FormTableFieldTitle"/>
            </w:pPr>
          </w:p>
        </w:tc>
        <w:tc>
          <w:tcPr>
            <w:tcW w:w="11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00AD802" w14:textId="77777777" w:rsidR="000635F1" w:rsidRDefault="000635F1" w:rsidP="000635F1">
            <w:pPr>
              <w:pStyle w:val="FCISample-FormTableFieldTitle"/>
            </w:pPr>
            <w:r>
              <w:t>Select</w:t>
            </w:r>
          </w:p>
        </w:tc>
        <w:tc>
          <w:tcPr>
            <w:tcW w:w="40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0D7C9F" w14:textId="77777777" w:rsidR="000635F1" w:rsidRDefault="000635F1" w:rsidP="000635F1">
            <w:pPr>
              <w:pStyle w:val="FCISample-FormTableFieldTitle"/>
            </w:pPr>
            <w:r>
              <w:t>Skill</w:t>
            </w:r>
          </w:p>
        </w:tc>
      </w:tr>
      <w:tr w:rsidR="000635F1" w14:paraId="34BFF023" w14:textId="77777777" w:rsidTr="000635F1">
        <w:tc>
          <w:tcPr>
            <w:tcW w:w="1278" w:type="dxa"/>
            <w:tcBorders>
              <w:top w:val="single" w:sz="4" w:space="0" w:color="000000"/>
              <w:left w:val="single" w:sz="4" w:space="0" w:color="000000"/>
              <w:bottom w:val="single" w:sz="4" w:space="0" w:color="000000"/>
              <w:right w:val="single" w:sz="4" w:space="0" w:color="000000"/>
            </w:tcBorders>
          </w:tcPr>
          <w:p w14:paraId="622CB940" w14:textId="77777777" w:rsidR="000635F1" w:rsidRDefault="008F7CCB" w:rsidP="000635F1">
            <w:pPr>
              <w:pStyle w:val="FCISample-FormResponse"/>
              <w:jc w:val="center"/>
            </w:pPr>
            <w:sdt>
              <w:sdtPr>
                <w:id w:val="-1889640044"/>
                <w:placeholder>
                  <w:docPart w:val="91DDE6169CA04F2AA82888EFBBE8AA7B"/>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3960" w:type="dxa"/>
            <w:tcBorders>
              <w:top w:val="single" w:sz="4" w:space="0" w:color="000000"/>
              <w:left w:val="single" w:sz="4" w:space="0" w:color="000000"/>
              <w:bottom w:val="single" w:sz="4" w:space="0" w:color="000000"/>
              <w:right w:val="single" w:sz="4" w:space="0" w:color="000000"/>
            </w:tcBorders>
          </w:tcPr>
          <w:p w14:paraId="68CBB094" w14:textId="77777777" w:rsidR="000635F1" w:rsidRDefault="000635F1" w:rsidP="00117291">
            <w:pPr>
              <w:tabs>
                <w:tab w:val="right" w:leader="dot" w:pos="10656"/>
              </w:tabs>
            </w:pPr>
            <w:r>
              <w:t>Accounting</w:t>
            </w:r>
            <w:r w:rsidR="0079708D">
              <w:t>/Finance</w:t>
            </w:r>
          </w:p>
        </w:tc>
        <w:tc>
          <w:tcPr>
            <w:tcW w:w="540" w:type="dxa"/>
            <w:tcBorders>
              <w:top w:val="nil"/>
              <w:left w:val="single" w:sz="4" w:space="0" w:color="000000"/>
              <w:bottom w:val="nil"/>
              <w:right w:val="single" w:sz="4" w:space="0" w:color="000000"/>
            </w:tcBorders>
          </w:tcPr>
          <w:p w14:paraId="6941FFEB" w14:textId="77777777" w:rsidR="000635F1" w:rsidRDefault="000635F1" w:rsidP="00117291">
            <w:pPr>
              <w:tabs>
                <w:tab w:val="right" w:leader="dot" w:pos="10656"/>
              </w:tabs>
            </w:pPr>
          </w:p>
        </w:tc>
        <w:tc>
          <w:tcPr>
            <w:tcW w:w="1170" w:type="dxa"/>
            <w:tcBorders>
              <w:top w:val="single" w:sz="4" w:space="0" w:color="000000"/>
              <w:left w:val="single" w:sz="4" w:space="0" w:color="000000"/>
              <w:bottom w:val="single" w:sz="4" w:space="0" w:color="000000"/>
              <w:right w:val="single" w:sz="4" w:space="0" w:color="000000"/>
            </w:tcBorders>
          </w:tcPr>
          <w:p w14:paraId="2403D8A1" w14:textId="77777777" w:rsidR="000635F1" w:rsidRDefault="008F7CCB" w:rsidP="000635F1">
            <w:pPr>
              <w:pStyle w:val="FCISample-FormResponse"/>
              <w:jc w:val="center"/>
            </w:pPr>
            <w:sdt>
              <w:sdtPr>
                <w:id w:val="-795369427"/>
                <w:placeholder>
                  <w:docPart w:val="63BE05202CC944088AA0FEDAF1D072E3"/>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4068" w:type="dxa"/>
            <w:tcBorders>
              <w:top w:val="single" w:sz="4" w:space="0" w:color="000000"/>
              <w:left w:val="single" w:sz="4" w:space="0" w:color="000000"/>
              <w:bottom w:val="single" w:sz="4" w:space="0" w:color="000000"/>
              <w:right w:val="single" w:sz="4" w:space="0" w:color="000000"/>
            </w:tcBorders>
          </w:tcPr>
          <w:p w14:paraId="429A4E70" w14:textId="77777777" w:rsidR="000635F1" w:rsidRDefault="000635F1" w:rsidP="00117291">
            <w:pPr>
              <w:tabs>
                <w:tab w:val="right" w:leader="dot" w:pos="10656"/>
              </w:tabs>
            </w:pPr>
            <w:r>
              <w:t>Auditing</w:t>
            </w:r>
          </w:p>
        </w:tc>
      </w:tr>
      <w:tr w:rsidR="000635F1" w14:paraId="258EEC22" w14:textId="77777777" w:rsidTr="000635F1">
        <w:tc>
          <w:tcPr>
            <w:tcW w:w="1278" w:type="dxa"/>
            <w:tcBorders>
              <w:top w:val="single" w:sz="4" w:space="0" w:color="000000"/>
              <w:left w:val="single" w:sz="4" w:space="0" w:color="000000"/>
              <w:bottom w:val="single" w:sz="4" w:space="0" w:color="000000"/>
              <w:right w:val="single" w:sz="4" w:space="0" w:color="000000"/>
            </w:tcBorders>
          </w:tcPr>
          <w:p w14:paraId="426C3333" w14:textId="77777777" w:rsidR="000635F1" w:rsidRDefault="008F7CCB" w:rsidP="000635F1">
            <w:pPr>
              <w:pStyle w:val="FCISample-FormResponse"/>
              <w:jc w:val="center"/>
            </w:pPr>
            <w:sdt>
              <w:sdtPr>
                <w:id w:val="-1258444359"/>
                <w:placeholder>
                  <w:docPart w:val="1685A67ED6174354B19E218266736D05"/>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3960" w:type="dxa"/>
            <w:tcBorders>
              <w:top w:val="single" w:sz="4" w:space="0" w:color="000000"/>
              <w:left w:val="single" w:sz="4" w:space="0" w:color="000000"/>
              <w:bottom w:val="single" w:sz="4" w:space="0" w:color="000000"/>
              <w:right w:val="single" w:sz="4" w:space="0" w:color="000000"/>
            </w:tcBorders>
          </w:tcPr>
          <w:p w14:paraId="4BF5061E" w14:textId="77777777" w:rsidR="000635F1" w:rsidRDefault="000635F1" w:rsidP="00117291">
            <w:pPr>
              <w:tabs>
                <w:tab w:val="right" w:leader="dot" w:pos="10656"/>
              </w:tabs>
            </w:pPr>
            <w:r>
              <w:t>Community Service</w:t>
            </w:r>
          </w:p>
        </w:tc>
        <w:tc>
          <w:tcPr>
            <w:tcW w:w="540" w:type="dxa"/>
            <w:tcBorders>
              <w:top w:val="nil"/>
              <w:left w:val="single" w:sz="4" w:space="0" w:color="000000"/>
              <w:bottom w:val="nil"/>
              <w:right w:val="single" w:sz="4" w:space="0" w:color="000000"/>
            </w:tcBorders>
          </w:tcPr>
          <w:p w14:paraId="11F87788" w14:textId="77777777" w:rsidR="000635F1" w:rsidRDefault="000635F1" w:rsidP="00117291">
            <w:pPr>
              <w:tabs>
                <w:tab w:val="right" w:leader="dot" w:pos="10656"/>
              </w:tabs>
            </w:pPr>
          </w:p>
        </w:tc>
        <w:tc>
          <w:tcPr>
            <w:tcW w:w="1170" w:type="dxa"/>
            <w:tcBorders>
              <w:top w:val="single" w:sz="4" w:space="0" w:color="000000"/>
              <w:left w:val="single" w:sz="4" w:space="0" w:color="000000"/>
              <w:bottom w:val="single" w:sz="4" w:space="0" w:color="000000"/>
              <w:right w:val="single" w:sz="4" w:space="0" w:color="000000"/>
            </w:tcBorders>
          </w:tcPr>
          <w:p w14:paraId="040E4C97" w14:textId="77777777" w:rsidR="000635F1" w:rsidRDefault="008F7CCB" w:rsidP="000635F1">
            <w:pPr>
              <w:pStyle w:val="FCISample-FormResponse"/>
              <w:jc w:val="center"/>
            </w:pPr>
            <w:sdt>
              <w:sdtPr>
                <w:id w:val="-1863739609"/>
                <w:placeholder>
                  <w:docPart w:val="F9B1BC2B963F48249CBB92E86B4CDACC"/>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4068" w:type="dxa"/>
            <w:tcBorders>
              <w:top w:val="single" w:sz="4" w:space="0" w:color="000000"/>
              <w:left w:val="single" w:sz="4" w:space="0" w:color="000000"/>
              <w:bottom w:val="single" w:sz="4" w:space="0" w:color="000000"/>
              <w:right w:val="single" w:sz="4" w:space="0" w:color="000000"/>
            </w:tcBorders>
          </w:tcPr>
          <w:p w14:paraId="339CE877" w14:textId="77777777" w:rsidR="000635F1" w:rsidRDefault="000635F1" w:rsidP="00117291">
            <w:pPr>
              <w:tabs>
                <w:tab w:val="right" w:leader="dot" w:pos="10656"/>
              </w:tabs>
            </w:pPr>
            <w:r>
              <w:t>Curriculum Development</w:t>
            </w:r>
          </w:p>
        </w:tc>
      </w:tr>
      <w:tr w:rsidR="000635F1" w14:paraId="055882A9" w14:textId="77777777" w:rsidTr="000635F1">
        <w:tc>
          <w:tcPr>
            <w:tcW w:w="1278" w:type="dxa"/>
            <w:tcBorders>
              <w:top w:val="single" w:sz="4" w:space="0" w:color="000000"/>
              <w:left w:val="single" w:sz="4" w:space="0" w:color="000000"/>
              <w:bottom w:val="single" w:sz="4" w:space="0" w:color="000000"/>
              <w:right w:val="single" w:sz="4" w:space="0" w:color="000000"/>
            </w:tcBorders>
          </w:tcPr>
          <w:p w14:paraId="77059217" w14:textId="77777777" w:rsidR="000635F1" w:rsidRDefault="008F7CCB" w:rsidP="000635F1">
            <w:pPr>
              <w:pStyle w:val="FCISample-FormResponse"/>
              <w:jc w:val="center"/>
            </w:pPr>
            <w:sdt>
              <w:sdtPr>
                <w:id w:val="-1893878330"/>
                <w:placeholder>
                  <w:docPart w:val="3548E8A608FC4891BA2E53C3DE0B606C"/>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3960" w:type="dxa"/>
            <w:tcBorders>
              <w:top w:val="single" w:sz="4" w:space="0" w:color="000000"/>
              <w:left w:val="single" w:sz="4" w:space="0" w:color="000000"/>
              <w:bottom w:val="single" w:sz="4" w:space="0" w:color="000000"/>
              <w:right w:val="single" w:sz="4" w:space="0" w:color="000000"/>
            </w:tcBorders>
          </w:tcPr>
          <w:p w14:paraId="2BC26FF9" w14:textId="77777777" w:rsidR="000635F1" w:rsidRDefault="000635F1" w:rsidP="00117291">
            <w:pPr>
              <w:tabs>
                <w:tab w:val="right" w:leader="dot" w:pos="10656"/>
              </w:tabs>
            </w:pPr>
            <w:r>
              <w:t>Education (Teaching)</w:t>
            </w:r>
          </w:p>
        </w:tc>
        <w:tc>
          <w:tcPr>
            <w:tcW w:w="540" w:type="dxa"/>
            <w:tcBorders>
              <w:top w:val="nil"/>
              <w:left w:val="single" w:sz="4" w:space="0" w:color="000000"/>
              <w:bottom w:val="nil"/>
              <w:right w:val="single" w:sz="4" w:space="0" w:color="000000"/>
            </w:tcBorders>
          </w:tcPr>
          <w:p w14:paraId="5D4E616C" w14:textId="77777777" w:rsidR="000635F1" w:rsidRDefault="000635F1" w:rsidP="00117291">
            <w:pPr>
              <w:tabs>
                <w:tab w:val="right" w:leader="dot" w:pos="10656"/>
              </w:tabs>
            </w:pPr>
          </w:p>
        </w:tc>
        <w:tc>
          <w:tcPr>
            <w:tcW w:w="1170" w:type="dxa"/>
            <w:tcBorders>
              <w:top w:val="single" w:sz="4" w:space="0" w:color="000000"/>
              <w:left w:val="single" w:sz="4" w:space="0" w:color="000000"/>
              <w:bottom w:val="single" w:sz="4" w:space="0" w:color="000000"/>
              <w:right w:val="single" w:sz="4" w:space="0" w:color="000000"/>
            </w:tcBorders>
          </w:tcPr>
          <w:p w14:paraId="22FC4E64" w14:textId="77777777" w:rsidR="000635F1" w:rsidRDefault="008F7CCB" w:rsidP="000635F1">
            <w:pPr>
              <w:pStyle w:val="FCISample-FormResponse"/>
              <w:jc w:val="center"/>
            </w:pPr>
            <w:sdt>
              <w:sdtPr>
                <w:id w:val="1337963955"/>
                <w:placeholder>
                  <w:docPart w:val="9296D1ED6C62421D9C1EADF6EC3C32A7"/>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4068" w:type="dxa"/>
            <w:tcBorders>
              <w:top w:val="single" w:sz="4" w:space="0" w:color="000000"/>
              <w:left w:val="single" w:sz="4" w:space="0" w:color="000000"/>
              <w:bottom w:val="single" w:sz="4" w:space="0" w:color="000000"/>
              <w:right w:val="single" w:sz="4" w:space="0" w:color="000000"/>
            </w:tcBorders>
          </w:tcPr>
          <w:p w14:paraId="44582A38" w14:textId="77777777" w:rsidR="000635F1" w:rsidRDefault="000635F1" w:rsidP="00117291">
            <w:pPr>
              <w:tabs>
                <w:tab w:val="right" w:leader="dot" w:pos="10656"/>
              </w:tabs>
            </w:pPr>
            <w:r>
              <w:t>Educational Leadership</w:t>
            </w:r>
          </w:p>
        </w:tc>
      </w:tr>
      <w:tr w:rsidR="000635F1" w14:paraId="03B58203" w14:textId="77777777" w:rsidTr="000635F1">
        <w:tc>
          <w:tcPr>
            <w:tcW w:w="1278" w:type="dxa"/>
            <w:tcBorders>
              <w:top w:val="single" w:sz="4" w:space="0" w:color="000000"/>
              <w:left w:val="single" w:sz="4" w:space="0" w:color="000000"/>
              <w:bottom w:val="single" w:sz="4" w:space="0" w:color="000000"/>
              <w:right w:val="single" w:sz="4" w:space="0" w:color="000000"/>
            </w:tcBorders>
          </w:tcPr>
          <w:p w14:paraId="2F99387B" w14:textId="77777777" w:rsidR="000635F1" w:rsidRDefault="008F7CCB" w:rsidP="000635F1">
            <w:pPr>
              <w:pStyle w:val="FCISample-FormResponse"/>
              <w:jc w:val="center"/>
            </w:pPr>
            <w:sdt>
              <w:sdtPr>
                <w:id w:val="-97651959"/>
                <w:placeholder>
                  <w:docPart w:val="C81BA640D6E94690958C18AF0D4CB71F"/>
                </w:placeholder>
                <w:comboBox>
                  <w:listItem w:value="Choose an item."/>
                  <w:listItem w:displayText="Expert" w:value="Expert"/>
                  <w:listItem w:displayText="Advanced" w:value="Advanced"/>
                  <w:listItem w:displayText="Intermediate " w:value="Intermediate "/>
                  <w:listItem w:displayText="Beginner" w:value="Beginner"/>
                </w:comboBox>
              </w:sdtPr>
              <w:sdtEndPr/>
              <w:sdtContent>
                <w:r w:rsidR="000635F1" w:rsidRPr="000635F1">
                  <w:rPr>
                    <w:color w:val="BFBFBF" w:themeColor="background1" w:themeShade="BF"/>
                  </w:rPr>
                  <w:t>Select</w:t>
                </w:r>
              </w:sdtContent>
            </w:sdt>
          </w:p>
        </w:tc>
        <w:tc>
          <w:tcPr>
            <w:tcW w:w="3960" w:type="dxa"/>
            <w:tcBorders>
              <w:top w:val="single" w:sz="4" w:space="0" w:color="000000"/>
              <w:left w:val="single" w:sz="4" w:space="0" w:color="000000"/>
              <w:bottom w:val="single" w:sz="4" w:space="0" w:color="000000"/>
              <w:right w:val="single" w:sz="4" w:space="0" w:color="000000"/>
            </w:tcBorders>
          </w:tcPr>
          <w:p w14:paraId="24188B2C" w14:textId="77777777" w:rsidR="000635F1" w:rsidRDefault="000635F1" w:rsidP="00117291">
            <w:pPr>
              <w:tabs>
                <w:tab w:val="right" w:leader="dot" w:pos="10656"/>
              </w:tabs>
            </w:pPr>
            <w:r>
              <w:t>Entrepreneur</w:t>
            </w:r>
          </w:p>
        </w:tc>
        <w:tc>
          <w:tcPr>
            <w:tcW w:w="540" w:type="dxa"/>
            <w:tcBorders>
              <w:top w:val="nil"/>
              <w:left w:val="single" w:sz="4" w:space="0" w:color="000000"/>
              <w:bottom w:val="nil"/>
              <w:right w:val="single" w:sz="4" w:space="0" w:color="000000"/>
            </w:tcBorders>
          </w:tcPr>
          <w:p w14:paraId="5C9FCB35" w14:textId="77777777" w:rsidR="000635F1" w:rsidRDefault="000635F1" w:rsidP="00117291">
            <w:pPr>
              <w:tabs>
                <w:tab w:val="right" w:leader="dot" w:pos="10656"/>
              </w:tabs>
            </w:pPr>
          </w:p>
        </w:tc>
        <w:tc>
          <w:tcPr>
            <w:tcW w:w="1170" w:type="dxa"/>
            <w:tcBorders>
              <w:top w:val="single" w:sz="4" w:space="0" w:color="000000"/>
              <w:left w:val="single" w:sz="4" w:space="0" w:color="000000"/>
              <w:bottom w:val="single" w:sz="4" w:space="0" w:color="000000"/>
              <w:right w:val="single" w:sz="4" w:space="0" w:color="000000"/>
            </w:tcBorders>
          </w:tcPr>
          <w:p w14:paraId="7943A13E" w14:textId="77777777" w:rsidR="000635F1" w:rsidRDefault="008F7CCB" w:rsidP="000635F1">
            <w:pPr>
              <w:pStyle w:val="FCISample-FormResponse"/>
              <w:jc w:val="center"/>
            </w:pPr>
            <w:sdt>
              <w:sdtPr>
                <w:id w:val="686959422"/>
                <w:placeholder>
                  <w:docPart w:val="433D974FA710492E86661CE0E66BC98F"/>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4068" w:type="dxa"/>
            <w:tcBorders>
              <w:top w:val="single" w:sz="4" w:space="0" w:color="000000"/>
              <w:left w:val="single" w:sz="4" w:space="0" w:color="000000"/>
              <w:bottom w:val="single" w:sz="4" w:space="0" w:color="000000"/>
              <w:right w:val="single" w:sz="4" w:space="0" w:color="000000"/>
            </w:tcBorders>
          </w:tcPr>
          <w:p w14:paraId="328DC46E" w14:textId="77777777" w:rsidR="000635F1" w:rsidRDefault="000635F1" w:rsidP="00117291">
            <w:pPr>
              <w:tabs>
                <w:tab w:val="right" w:leader="dot" w:pos="10656"/>
              </w:tabs>
            </w:pPr>
            <w:r>
              <w:t>Fund</w:t>
            </w:r>
            <w:r w:rsidR="0079708D">
              <w:t>r</w:t>
            </w:r>
            <w:r>
              <w:t>aising</w:t>
            </w:r>
          </w:p>
        </w:tc>
      </w:tr>
      <w:tr w:rsidR="000635F1" w14:paraId="7B96FD33" w14:textId="77777777" w:rsidTr="000635F1">
        <w:tc>
          <w:tcPr>
            <w:tcW w:w="1278" w:type="dxa"/>
            <w:tcBorders>
              <w:top w:val="single" w:sz="4" w:space="0" w:color="000000"/>
              <w:left w:val="single" w:sz="4" w:space="0" w:color="000000"/>
              <w:bottom w:val="single" w:sz="4" w:space="0" w:color="000000"/>
              <w:right w:val="single" w:sz="4" w:space="0" w:color="000000"/>
            </w:tcBorders>
          </w:tcPr>
          <w:p w14:paraId="65495C98" w14:textId="77777777" w:rsidR="000635F1" w:rsidRDefault="008F7CCB" w:rsidP="000635F1">
            <w:pPr>
              <w:pStyle w:val="FCISample-FormResponse"/>
              <w:jc w:val="center"/>
            </w:pPr>
            <w:sdt>
              <w:sdtPr>
                <w:id w:val="-1275478858"/>
                <w:placeholder>
                  <w:docPart w:val="82B6308E72584F548DFEF5C801875383"/>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3960" w:type="dxa"/>
            <w:tcBorders>
              <w:top w:val="single" w:sz="4" w:space="0" w:color="000000"/>
              <w:left w:val="single" w:sz="4" w:space="0" w:color="000000"/>
              <w:bottom w:val="single" w:sz="4" w:space="0" w:color="000000"/>
              <w:right w:val="single" w:sz="4" w:space="0" w:color="000000"/>
            </w:tcBorders>
          </w:tcPr>
          <w:p w14:paraId="4A721334" w14:textId="77777777" w:rsidR="000635F1" w:rsidRDefault="000635F1" w:rsidP="00117291">
            <w:pPr>
              <w:tabs>
                <w:tab w:val="right" w:leader="dot" w:pos="10656"/>
              </w:tabs>
            </w:pPr>
            <w:r>
              <w:t>Human Resources</w:t>
            </w:r>
          </w:p>
        </w:tc>
        <w:tc>
          <w:tcPr>
            <w:tcW w:w="540" w:type="dxa"/>
            <w:tcBorders>
              <w:top w:val="nil"/>
              <w:left w:val="single" w:sz="4" w:space="0" w:color="000000"/>
              <w:bottom w:val="nil"/>
              <w:right w:val="single" w:sz="4" w:space="0" w:color="000000"/>
            </w:tcBorders>
          </w:tcPr>
          <w:p w14:paraId="15577F85" w14:textId="77777777" w:rsidR="000635F1" w:rsidRDefault="000635F1" w:rsidP="00117291">
            <w:pPr>
              <w:tabs>
                <w:tab w:val="right" w:leader="dot" w:pos="10656"/>
              </w:tabs>
            </w:pPr>
          </w:p>
        </w:tc>
        <w:tc>
          <w:tcPr>
            <w:tcW w:w="1170" w:type="dxa"/>
            <w:tcBorders>
              <w:top w:val="single" w:sz="4" w:space="0" w:color="000000"/>
              <w:left w:val="single" w:sz="4" w:space="0" w:color="000000"/>
              <w:bottom w:val="single" w:sz="4" w:space="0" w:color="000000"/>
              <w:right w:val="single" w:sz="4" w:space="0" w:color="000000"/>
            </w:tcBorders>
          </w:tcPr>
          <w:p w14:paraId="58C3CBAF" w14:textId="77777777" w:rsidR="000635F1" w:rsidRDefault="008F7CCB" w:rsidP="000635F1">
            <w:pPr>
              <w:pStyle w:val="FCISample-FormResponse"/>
              <w:jc w:val="center"/>
            </w:pPr>
            <w:sdt>
              <w:sdtPr>
                <w:id w:val="-602881107"/>
                <w:placeholder>
                  <w:docPart w:val="F9C5EFF982884FD9ACCCD28946B2F9C5"/>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4068" w:type="dxa"/>
            <w:tcBorders>
              <w:top w:val="single" w:sz="4" w:space="0" w:color="000000"/>
              <w:left w:val="single" w:sz="4" w:space="0" w:color="000000"/>
              <w:bottom w:val="single" w:sz="4" w:space="0" w:color="000000"/>
              <w:right w:val="single" w:sz="4" w:space="0" w:color="000000"/>
            </w:tcBorders>
          </w:tcPr>
          <w:p w14:paraId="6A69E585" w14:textId="77777777" w:rsidR="000635F1" w:rsidRDefault="000635F1" w:rsidP="00117291">
            <w:pPr>
              <w:tabs>
                <w:tab w:val="right" w:leader="dot" w:pos="10656"/>
              </w:tabs>
            </w:pPr>
            <w:r>
              <w:t>Legal</w:t>
            </w:r>
          </w:p>
        </w:tc>
      </w:tr>
      <w:tr w:rsidR="000635F1" w14:paraId="302A657E" w14:textId="77777777" w:rsidTr="000635F1">
        <w:tc>
          <w:tcPr>
            <w:tcW w:w="1278" w:type="dxa"/>
            <w:tcBorders>
              <w:top w:val="single" w:sz="4" w:space="0" w:color="000000"/>
              <w:left w:val="single" w:sz="4" w:space="0" w:color="000000"/>
              <w:bottom w:val="single" w:sz="4" w:space="0" w:color="000000"/>
              <w:right w:val="single" w:sz="4" w:space="0" w:color="000000"/>
            </w:tcBorders>
          </w:tcPr>
          <w:p w14:paraId="6A7C7E38" w14:textId="77777777" w:rsidR="000635F1" w:rsidRDefault="008F7CCB" w:rsidP="000635F1">
            <w:pPr>
              <w:pStyle w:val="FCISample-FormResponse"/>
              <w:jc w:val="center"/>
            </w:pPr>
            <w:sdt>
              <w:sdtPr>
                <w:id w:val="1248007979"/>
                <w:placeholder>
                  <w:docPart w:val="46ED6ABBD003400FAE89B3712E04860E"/>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3960" w:type="dxa"/>
            <w:tcBorders>
              <w:top w:val="single" w:sz="4" w:space="0" w:color="000000"/>
              <w:left w:val="single" w:sz="4" w:space="0" w:color="000000"/>
              <w:bottom w:val="single" w:sz="4" w:space="0" w:color="000000"/>
              <w:right w:val="single" w:sz="4" w:space="0" w:color="000000"/>
            </w:tcBorders>
          </w:tcPr>
          <w:p w14:paraId="45030B60" w14:textId="77777777" w:rsidR="000635F1" w:rsidRDefault="000635F1" w:rsidP="00117291">
            <w:pPr>
              <w:tabs>
                <w:tab w:val="right" w:leader="dot" w:pos="10656"/>
              </w:tabs>
            </w:pPr>
            <w:r>
              <w:t>Management</w:t>
            </w:r>
          </w:p>
        </w:tc>
        <w:tc>
          <w:tcPr>
            <w:tcW w:w="540" w:type="dxa"/>
            <w:tcBorders>
              <w:top w:val="nil"/>
              <w:left w:val="single" w:sz="4" w:space="0" w:color="000000"/>
              <w:bottom w:val="nil"/>
              <w:right w:val="single" w:sz="4" w:space="0" w:color="000000"/>
            </w:tcBorders>
          </w:tcPr>
          <w:p w14:paraId="20D84455" w14:textId="77777777" w:rsidR="000635F1" w:rsidRDefault="000635F1" w:rsidP="00117291">
            <w:pPr>
              <w:tabs>
                <w:tab w:val="right" w:leader="dot" w:pos="10656"/>
              </w:tabs>
            </w:pPr>
          </w:p>
        </w:tc>
        <w:tc>
          <w:tcPr>
            <w:tcW w:w="1170" w:type="dxa"/>
            <w:tcBorders>
              <w:top w:val="single" w:sz="4" w:space="0" w:color="000000"/>
              <w:left w:val="single" w:sz="4" w:space="0" w:color="000000"/>
              <w:bottom w:val="single" w:sz="4" w:space="0" w:color="000000"/>
              <w:right w:val="single" w:sz="4" w:space="0" w:color="000000"/>
            </w:tcBorders>
          </w:tcPr>
          <w:p w14:paraId="23C23E48" w14:textId="77777777" w:rsidR="000635F1" w:rsidRDefault="008F7CCB" w:rsidP="000635F1">
            <w:pPr>
              <w:pStyle w:val="FCISample-FormResponse"/>
              <w:jc w:val="center"/>
            </w:pPr>
            <w:sdt>
              <w:sdtPr>
                <w:id w:val="-228152538"/>
                <w:placeholder>
                  <w:docPart w:val="BDE906891EA94611B897AAEA77F0BC36"/>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4068" w:type="dxa"/>
            <w:tcBorders>
              <w:top w:val="single" w:sz="4" w:space="0" w:color="000000"/>
              <w:left w:val="single" w:sz="4" w:space="0" w:color="000000"/>
              <w:bottom w:val="single" w:sz="4" w:space="0" w:color="000000"/>
              <w:right w:val="single" w:sz="4" w:space="0" w:color="000000"/>
            </w:tcBorders>
          </w:tcPr>
          <w:p w14:paraId="6DDC1BFB" w14:textId="77777777" w:rsidR="000635F1" w:rsidRDefault="000635F1" w:rsidP="00117291">
            <w:pPr>
              <w:tabs>
                <w:tab w:val="right" w:leader="dot" w:pos="10656"/>
              </w:tabs>
            </w:pPr>
            <w:r>
              <w:t>Marketing</w:t>
            </w:r>
          </w:p>
        </w:tc>
      </w:tr>
      <w:tr w:rsidR="000635F1" w14:paraId="1868429D" w14:textId="77777777" w:rsidTr="000635F1">
        <w:tc>
          <w:tcPr>
            <w:tcW w:w="1278" w:type="dxa"/>
            <w:tcBorders>
              <w:top w:val="single" w:sz="4" w:space="0" w:color="000000"/>
              <w:left w:val="single" w:sz="4" w:space="0" w:color="000000"/>
              <w:bottom w:val="single" w:sz="4" w:space="0" w:color="000000"/>
              <w:right w:val="single" w:sz="4" w:space="0" w:color="000000"/>
            </w:tcBorders>
          </w:tcPr>
          <w:p w14:paraId="65846F9C" w14:textId="77777777" w:rsidR="000635F1" w:rsidRDefault="008F7CCB" w:rsidP="000635F1">
            <w:pPr>
              <w:pStyle w:val="FCISample-FormResponse"/>
              <w:jc w:val="center"/>
            </w:pPr>
            <w:sdt>
              <w:sdtPr>
                <w:id w:val="309449117"/>
                <w:placeholder>
                  <w:docPart w:val="B34B00BC887D420E97685457187FB942"/>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3960" w:type="dxa"/>
            <w:tcBorders>
              <w:top w:val="single" w:sz="4" w:space="0" w:color="000000"/>
              <w:left w:val="single" w:sz="4" w:space="0" w:color="000000"/>
              <w:bottom w:val="single" w:sz="4" w:space="0" w:color="000000"/>
              <w:right w:val="single" w:sz="4" w:space="0" w:color="000000"/>
            </w:tcBorders>
          </w:tcPr>
          <w:p w14:paraId="24BA8F89" w14:textId="77777777" w:rsidR="000635F1" w:rsidRDefault="000635F1" w:rsidP="00117291">
            <w:pPr>
              <w:tabs>
                <w:tab w:val="right" w:leader="dot" w:pos="10656"/>
              </w:tabs>
            </w:pPr>
            <w:r>
              <w:t>P</w:t>
            </w:r>
            <w:r w:rsidR="0079708D">
              <w:t>arent Involvement Programs</w:t>
            </w:r>
          </w:p>
        </w:tc>
        <w:tc>
          <w:tcPr>
            <w:tcW w:w="540" w:type="dxa"/>
            <w:tcBorders>
              <w:top w:val="nil"/>
              <w:left w:val="single" w:sz="4" w:space="0" w:color="000000"/>
              <w:bottom w:val="nil"/>
              <w:right w:val="single" w:sz="4" w:space="0" w:color="000000"/>
            </w:tcBorders>
          </w:tcPr>
          <w:p w14:paraId="242148C6" w14:textId="77777777" w:rsidR="000635F1" w:rsidRDefault="000635F1" w:rsidP="00117291">
            <w:pPr>
              <w:tabs>
                <w:tab w:val="right" w:leader="dot" w:pos="10656"/>
              </w:tabs>
            </w:pPr>
          </w:p>
        </w:tc>
        <w:tc>
          <w:tcPr>
            <w:tcW w:w="1170" w:type="dxa"/>
            <w:tcBorders>
              <w:top w:val="single" w:sz="4" w:space="0" w:color="000000"/>
              <w:left w:val="single" w:sz="4" w:space="0" w:color="000000"/>
              <w:bottom w:val="single" w:sz="4" w:space="0" w:color="000000"/>
              <w:right w:val="single" w:sz="4" w:space="0" w:color="000000"/>
            </w:tcBorders>
          </w:tcPr>
          <w:p w14:paraId="2BF18AC7" w14:textId="77777777" w:rsidR="000635F1" w:rsidRDefault="008F7CCB" w:rsidP="000635F1">
            <w:pPr>
              <w:pStyle w:val="FCISample-FormResponse"/>
              <w:jc w:val="center"/>
            </w:pPr>
            <w:sdt>
              <w:sdtPr>
                <w:id w:val="-1990469515"/>
                <w:placeholder>
                  <w:docPart w:val="0CEBD772E26B43FB96FCC9209D92D2F8"/>
                </w:placeholder>
                <w:comboBox>
                  <w:listItem w:value="Choose an item."/>
                  <w:listItem w:displayText="Expert" w:value="Expert"/>
                  <w:listItem w:displayText="Advanced" w:value="Advanced"/>
                  <w:listItem w:displayText="Intermediate" w:value="Intermediate"/>
                  <w:listItem w:displayText="Beginner" w:value="Beginner"/>
                </w:comboBox>
              </w:sdtPr>
              <w:sdtEndPr/>
              <w:sdtContent>
                <w:r w:rsidR="000635F1" w:rsidRPr="000635F1">
                  <w:rPr>
                    <w:color w:val="BFBFBF" w:themeColor="background1" w:themeShade="BF"/>
                  </w:rPr>
                  <w:t>Select</w:t>
                </w:r>
              </w:sdtContent>
            </w:sdt>
          </w:p>
        </w:tc>
        <w:tc>
          <w:tcPr>
            <w:tcW w:w="4068" w:type="dxa"/>
            <w:tcBorders>
              <w:top w:val="single" w:sz="4" w:space="0" w:color="000000"/>
              <w:left w:val="single" w:sz="4" w:space="0" w:color="000000"/>
              <w:bottom w:val="single" w:sz="4" w:space="0" w:color="000000"/>
              <w:right w:val="single" w:sz="4" w:space="0" w:color="000000"/>
            </w:tcBorders>
          </w:tcPr>
          <w:p w14:paraId="6C65CCA2" w14:textId="77777777" w:rsidR="000635F1" w:rsidRDefault="000635F1" w:rsidP="00117291">
            <w:pPr>
              <w:tabs>
                <w:tab w:val="right" w:leader="dot" w:pos="10656"/>
              </w:tabs>
            </w:pPr>
            <w:r>
              <w:t>Public Relations</w:t>
            </w:r>
          </w:p>
        </w:tc>
      </w:tr>
    </w:tbl>
    <w:p w14:paraId="72D039E7" w14:textId="77777777" w:rsidR="000635F1" w:rsidRDefault="000635F1" w:rsidP="00117291">
      <w:pPr>
        <w:tabs>
          <w:tab w:val="right" w:leader="dot" w:pos="10656"/>
        </w:tabs>
        <w:spacing w:after="0" w:line="240" w:lineRule="auto"/>
      </w:pPr>
    </w:p>
    <w:p w14:paraId="394A4DF3" w14:textId="77777777" w:rsidR="00877DDB" w:rsidRPr="009A06FC" w:rsidRDefault="00877DDB" w:rsidP="000635F1">
      <w:pPr>
        <w:pStyle w:val="FCISample-FormSectionHeader"/>
        <w:rPr>
          <w:sz w:val="32"/>
          <w:szCs w:val="32"/>
        </w:rPr>
      </w:pPr>
      <w:r w:rsidRPr="009A06FC">
        <w:rPr>
          <w:sz w:val="32"/>
          <w:szCs w:val="32"/>
        </w:rPr>
        <w:t>Conditions of Appointment</w:t>
      </w:r>
    </w:p>
    <w:p w14:paraId="729D4701" w14:textId="77777777" w:rsidR="00877DDB" w:rsidRDefault="00877DDB" w:rsidP="000635F1">
      <w:pPr>
        <w:pStyle w:val="FCISample-FormSectionHeader"/>
        <w:rPr>
          <w:b w:val="0"/>
          <w:bCs/>
          <w:i/>
          <w:iCs/>
          <w:sz w:val="24"/>
          <w:szCs w:val="24"/>
        </w:rPr>
      </w:pPr>
      <w:r w:rsidRPr="00877DDB">
        <w:rPr>
          <w:b w:val="0"/>
          <w:bCs/>
          <w:i/>
          <w:iCs/>
          <w:sz w:val="24"/>
          <w:szCs w:val="24"/>
        </w:rPr>
        <w:t>The</w:t>
      </w:r>
      <w:r>
        <w:rPr>
          <w:b w:val="0"/>
          <w:bCs/>
          <w:i/>
          <w:iCs/>
          <w:sz w:val="24"/>
          <w:szCs w:val="24"/>
        </w:rPr>
        <w:t xml:space="preserve"> following questions indicate the minimum conditions that must be met </w:t>
      </w:r>
      <w:r w:rsidR="00FB1030">
        <w:rPr>
          <w:b w:val="0"/>
          <w:bCs/>
          <w:i/>
          <w:iCs/>
          <w:sz w:val="24"/>
          <w:szCs w:val="24"/>
        </w:rPr>
        <w:t>to</w:t>
      </w:r>
      <w:r>
        <w:rPr>
          <w:b w:val="0"/>
          <w:bCs/>
          <w:i/>
          <w:iCs/>
          <w:sz w:val="24"/>
          <w:szCs w:val="24"/>
        </w:rPr>
        <w:t xml:space="preserve"> be considered for </w:t>
      </w:r>
      <w:proofErr w:type="gramStart"/>
      <w:r>
        <w:rPr>
          <w:b w:val="0"/>
          <w:bCs/>
          <w:i/>
          <w:iCs/>
          <w:sz w:val="24"/>
          <w:szCs w:val="24"/>
        </w:rPr>
        <w:t>appointment</w:t>
      </w:r>
      <w:proofErr w:type="gramEnd"/>
      <w:r>
        <w:rPr>
          <w:b w:val="0"/>
          <w:bCs/>
          <w:i/>
          <w:iCs/>
          <w:sz w:val="24"/>
          <w:szCs w:val="24"/>
        </w:rPr>
        <w:t xml:space="preserve">. Please complete the following section by </w:t>
      </w:r>
      <w:r w:rsidR="00FB1030">
        <w:rPr>
          <w:b w:val="0"/>
          <w:bCs/>
          <w:i/>
          <w:iCs/>
          <w:sz w:val="24"/>
          <w:szCs w:val="24"/>
        </w:rPr>
        <w:t>clicking on the options</w:t>
      </w:r>
      <w:r>
        <w:rPr>
          <w:b w:val="0"/>
          <w:bCs/>
          <w:i/>
          <w:iCs/>
          <w:sz w:val="24"/>
          <w:szCs w:val="24"/>
        </w:rPr>
        <w:t>.</w:t>
      </w:r>
    </w:p>
    <w:p w14:paraId="16B9E881" w14:textId="77777777" w:rsidR="00877DDB" w:rsidRDefault="00877DDB" w:rsidP="000635F1">
      <w:pPr>
        <w:pStyle w:val="FCISample-FormSectionHeader"/>
        <w:rPr>
          <w:b w:val="0"/>
          <w:bCs/>
          <w:i/>
          <w:iCs/>
          <w:sz w:val="24"/>
          <w:szCs w:val="24"/>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Meetings"/>
      </w:tblPr>
      <w:tblGrid>
        <w:gridCol w:w="3258"/>
        <w:gridCol w:w="7537"/>
      </w:tblGrid>
      <w:tr w:rsidR="00877DDB" w:rsidRPr="001F421D" w14:paraId="408626D4" w14:textId="77777777" w:rsidTr="00957012">
        <w:tc>
          <w:tcPr>
            <w:tcW w:w="3258" w:type="dxa"/>
            <w:shd w:val="clear" w:color="auto" w:fill="BFBFBF"/>
            <w:vAlign w:val="center"/>
          </w:tcPr>
          <w:p w14:paraId="75194925" w14:textId="77777777" w:rsidR="00877DDB" w:rsidRPr="001F421D" w:rsidRDefault="00877DDB" w:rsidP="00957012">
            <w:pPr>
              <w:pStyle w:val="FCISample-FormTableFieldTitle"/>
              <w:jc w:val="center"/>
            </w:pPr>
            <w:r>
              <w:t>Option</w:t>
            </w:r>
          </w:p>
        </w:tc>
        <w:tc>
          <w:tcPr>
            <w:tcW w:w="7537" w:type="dxa"/>
            <w:shd w:val="clear" w:color="auto" w:fill="BFBFBF"/>
          </w:tcPr>
          <w:p w14:paraId="6617F7B1" w14:textId="77777777" w:rsidR="00877DDB" w:rsidRPr="001F421D" w:rsidRDefault="00877DDB" w:rsidP="00957012">
            <w:pPr>
              <w:pStyle w:val="FCISample-FormTableFieldTitle"/>
            </w:pPr>
            <w:r>
              <w:t>Question</w:t>
            </w:r>
          </w:p>
        </w:tc>
      </w:tr>
      <w:tr w:rsidR="00F55409" w:rsidRPr="00AC5D16" w14:paraId="6F2CC302" w14:textId="77777777" w:rsidTr="00957012">
        <w:trPr>
          <w:trHeight w:val="240"/>
        </w:trPr>
        <w:tc>
          <w:tcPr>
            <w:tcW w:w="3258" w:type="dxa"/>
            <w:vAlign w:val="center"/>
          </w:tcPr>
          <w:p w14:paraId="758C7192" w14:textId="77777777" w:rsidR="00F55409" w:rsidRDefault="008F7CCB" w:rsidP="00F55409">
            <w:pPr>
              <w:pStyle w:val="FCISample-FormResponse"/>
            </w:pPr>
            <w:sdt>
              <w:sdtPr>
                <w:rPr>
                  <w:b w:val="0"/>
                  <w:bCs w:val="0"/>
                  <w:color w:val="auto"/>
                  <w:sz w:val="24"/>
                  <w:szCs w:val="24"/>
                </w:rPr>
                <w:id w:val="-2106722394"/>
                <w:placeholder>
                  <w:docPart w:val="3F1046401AB3459AA68AAC9CDA4DEDE9"/>
                </w:placeholder>
                <w:comboBox>
                  <w:listItem w:value="Choose an option."/>
                  <w:listItem w:displayText="Yes" w:value="Yes"/>
                  <w:listItem w:displayText="No" w:value="No"/>
                  <w:listItem w:displayText="Unsure" w:value="Unsure"/>
                </w:comboBox>
              </w:sdtPr>
              <w:sdtEndPr/>
              <w:sdtContent>
                <w:r w:rsidR="00F55409">
                  <w:rPr>
                    <w:b w:val="0"/>
                    <w:bCs w:val="0"/>
                    <w:color w:val="auto"/>
                    <w:sz w:val="24"/>
                    <w:szCs w:val="24"/>
                  </w:rPr>
                  <w:t>Training</w:t>
                </w:r>
              </w:sdtContent>
            </w:sdt>
          </w:p>
        </w:tc>
        <w:tc>
          <w:tcPr>
            <w:tcW w:w="7537" w:type="dxa"/>
          </w:tcPr>
          <w:p w14:paraId="27EDF716" w14:textId="0F33B4D8" w:rsidR="00F55409" w:rsidRPr="009A06FC" w:rsidRDefault="0052238A" w:rsidP="00F55409">
            <w:pPr>
              <w:pStyle w:val="FCISample-FormOptionTitle"/>
              <w:rPr>
                <w:sz w:val="28"/>
                <w:szCs w:val="28"/>
              </w:rPr>
            </w:pPr>
            <w:r>
              <w:rPr>
                <w:sz w:val="28"/>
                <w:szCs w:val="28"/>
              </w:rPr>
              <w:t>Do you agree</w:t>
            </w:r>
            <w:r w:rsidR="00F55409">
              <w:rPr>
                <w:sz w:val="28"/>
                <w:szCs w:val="28"/>
              </w:rPr>
              <w:t xml:space="preserve"> to complete the four (4) hour governing </w:t>
            </w:r>
            <w:r>
              <w:rPr>
                <w:sz w:val="28"/>
                <w:szCs w:val="28"/>
              </w:rPr>
              <w:t xml:space="preserve">board </w:t>
            </w:r>
            <w:r w:rsidR="00F55409">
              <w:rPr>
                <w:sz w:val="28"/>
                <w:szCs w:val="28"/>
              </w:rPr>
              <w:t>training</w:t>
            </w:r>
            <w:r w:rsidR="00972537">
              <w:rPr>
                <w:sz w:val="28"/>
                <w:szCs w:val="28"/>
              </w:rPr>
              <w:t xml:space="preserve"> within 90 days of your appointment</w:t>
            </w:r>
            <w:r w:rsidR="00F55409">
              <w:rPr>
                <w:sz w:val="28"/>
                <w:szCs w:val="28"/>
              </w:rPr>
              <w:t>, as required by Florida law?</w:t>
            </w:r>
          </w:p>
        </w:tc>
      </w:tr>
      <w:tr w:rsidR="00F55409" w:rsidRPr="00AC5D16" w14:paraId="3C9E570F" w14:textId="77777777" w:rsidTr="00957012">
        <w:trPr>
          <w:trHeight w:val="240"/>
        </w:trPr>
        <w:tc>
          <w:tcPr>
            <w:tcW w:w="3258" w:type="dxa"/>
            <w:vAlign w:val="center"/>
          </w:tcPr>
          <w:p w14:paraId="23421086" w14:textId="77777777" w:rsidR="00F55409" w:rsidRPr="00AC5D16" w:rsidRDefault="008F7CCB" w:rsidP="00F55409">
            <w:pPr>
              <w:pStyle w:val="FCISample-FormResponse"/>
            </w:pPr>
            <w:sdt>
              <w:sdtPr>
                <w:id w:val="2033375684"/>
                <w:placeholder>
                  <w:docPart w:val="294FB3FF249C4C9F92FEDA7FE0A7F67E"/>
                </w:placeholder>
                <w:showingPlcHdr/>
                <w:comboBox>
                  <w:listItem w:value="Choose an option."/>
                  <w:listItem w:displayText="Yes" w:value="Yes"/>
                  <w:listItem w:displayText="No" w:value="No"/>
                  <w:listItem w:displayText="Unsure" w:value="Unsure"/>
                </w:comboBox>
              </w:sdtPr>
              <w:sdtEndPr/>
              <w:sdtContent>
                <w:r w:rsidR="00F55409" w:rsidRPr="00F55409">
                  <w:rPr>
                    <w:b w:val="0"/>
                    <w:bCs w:val="0"/>
                    <w:color w:val="auto"/>
                    <w:sz w:val="24"/>
                    <w:szCs w:val="24"/>
                  </w:rPr>
                  <w:t>Meetings</w:t>
                </w:r>
              </w:sdtContent>
            </w:sdt>
          </w:p>
        </w:tc>
        <w:tc>
          <w:tcPr>
            <w:tcW w:w="7537" w:type="dxa"/>
          </w:tcPr>
          <w:p w14:paraId="3880B4A1" w14:textId="77777777" w:rsidR="00F55409" w:rsidRPr="009A06FC" w:rsidRDefault="00F55409" w:rsidP="00F55409">
            <w:pPr>
              <w:pStyle w:val="FCISample-FormOptionTitle"/>
              <w:rPr>
                <w:sz w:val="28"/>
                <w:szCs w:val="28"/>
              </w:rPr>
            </w:pPr>
            <w:r w:rsidRPr="009A06FC">
              <w:rPr>
                <w:sz w:val="28"/>
                <w:szCs w:val="28"/>
              </w:rPr>
              <w:t>Do you agree to attend 9 out of the 12 Governing Board meetings scheduled throughout the year?</w:t>
            </w:r>
          </w:p>
        </w:tc>
      </w:tr>
      <w:tr w:rsidR="00F55409" w:rsidRPr="00AC5D16" w14:paraId="2E484F93" w14:textId="77777777" w:rsidTr="00957012">
        <w:trPr>
          <w:trHeight w:val="240"/>
        </w:trPr>
        <w:tc>
          <w:tcPr>
            <w:tcW w:w="3258" w:type="dxa"/>
            <w:vAlign w:val="center"/>
          </w:tcPr>
          <w:p w14:paraId="217EBABC" w14:textId="77777777" w:rsidR="00F55409" w:rsidRPr="00F55409" w:rsidRDefault="008F7CCB" w:rsidP="00F55409">
            <w:pPr>
              <w:pStyle w:val="FCISample-FormResponse"/>
              <w:rPr>
                <w:sz w:val="24"/>
                <w:szCs w:val="24"/>
              </w:rPr>
            </w:pPr>
            <w:sdt>
              <w:sdtPr>
                <w:rPr>
                  <w:b w:val="0"/>
                  <w:bCs w:val="0"/>
                  <w:color w:val="auto"/>
                  <w:sz w:val="24"/>
                  <w:szCs w:val="24"/>
                </w:rPr>
                <w:id w:val="1477417652"/>
                <w:placeholder>
                  <w:docPart w:val="1E667580CD454608A6E5CD570754FD1D"/>
                </w:placeholder>
                <w:comboBox>
                  <w:listItem w:value="Choose an option."/>
                  <w:listItem w:displayText="Yes" w:value="Yes"/>
                  <w:listItem w:displayText="No" w:value="No"/>
                  <w:listItem w:displayText="Unsure" w:value="Unsure"/>
                </w:comboBox>
              </w:sdtPr>
              <w:sdtEndPr/>
              <w:sdtContent>
                <w:r w:rsidR="00F55409">
                  <w:rPr>
                    <w:b w:val="0"/>
                    <w:bCs w:val="0"/>
                    <w:color w:val="auto"/>
                    <w:sz w:val="24"/>
                    <w:szCs w:val="24"/>
                  </w:rPr>
                  <w:t>Service</w:t>
                </w:r>
              </w:sdtContent>
            </w:sdt>
          </w:p>
        </w:tc>
        <w:tc>
          <w:tcPr>
            <w:tcW w:w="7537" w:type="dxa"/>
          </w:tcPr>
          <w:p w14:paraId="15CE816F" w14:textId="35FBA664" w:rsidR="00F55409" w:rsidRPr="009A06FC" w:rsidRDefault="00D85441" w:rsidP="00F55409">
            <w:pPr>
              <w:pStyle w:val="FCISample-FormOptionTitle"/>
              <w:rPr>
                <w:sz w:val="28"/>
                <w:szCs w:val="28"/>
              </w:rPr>
            </w:pPr>
            <w:r>
              <w:rPr>
                <w:sz w:val="28"/>
                <w:szCs w:val="28"/>
              </w:rPr>
              <w:t>Do you agree</w:t>
            </w:r>
            <w:r w:rsidR="00F55409">
              <w:rPr>
                <w:sz w:val="28"/>
                <w:szCs w:val="28"/>
              </w:rPr>
              <w:t xml:space="preserve"> to serve a three-year term as a Board Director? </w:t>
            </w:r>
          </w:p>
        </w:tc>
      </w:tr>
      <w:tr w:rsidR="00F55409" w:rsidRPr="00AC5D16" w14:paraId="12B5AF78" w14:textId="77777777" w:rsidTr="00F55409">
        <w:trPr>
          <w:trHeight w:val="240"/>
        </w:trPr>
        <w:tc>
          <w:tcPr>
            <w:tcW w:w="3258" w:type="dxa"/>
            <w:vAlign w:val="center"/>
          </w:tcPr>
          <w:p w14:paraId="2721827C" w14:textId="77777777" w:rsidR="00F55409" w:rsidRPr="00AC5D16" w:rsidRDefault="008F7CCB" w:rsidP="00F55409">
            <w:pPr>
              <w:pStyle w:val="FCISample-FormResponse"/>
            </w:pPr>
            <w:sdt>
              <w:sdtPr>
                <w:rPr>
                  <w:b w:val="0"/>
                  <w:bCs w:val="0"/>
                  <w:color w:val="auto"/>
                  <w:sz w:val="24"/>
                  <w:szCs w:val="24"/>
                </w:rPr>
                <w:id w:val="-1626228033"/>
                <w:placeholder>
                  <w:docPart w:val="FE09F792E2D94CE195E21AF3F0EFAEF0"/>
                </w:placeholder>
                <w:comboBox>
                  <w:listItem w:value="Choose an option."/>
                  <w:listItem w:displayText="Yes" w:value="Yes"/>
                  <w:listItem w:displayText="No" w:value="No"/>
                  <w:listItem w:displayText="Unsure" w:value="Unsure"/>
                </w:comboBox>
              </w:sdtPr>
              <w:sdtEndPr/>
              <w:sdtContent>
                <w:r w:rsidR="00F55409">
                  <w:rPr>
                    <w:b w:val="0"/>
                    <w:bCs w:val="0"/>
                    <w:color w:val="auto"/>
                    <w:sz w:val="24"/>
                    <w:szCs w:val="24"/>
                  </w:rPr>
                  <w:t>Workshops</w:t>
                </w:r>
              </w:sdtContent>
            </w:sdt>
          </w:p>
        </w:tc>
        <w:tc>
          <w:tcPr>
            <w:tcW w:w="7537" w:type="dxa"/>
            <w:shd w:val="clear" w:color="auto" w:fill="FFFFFF" w:themeFill="background1"/>
          </w:tcPr>
          <w:p w14:paraId="4B979ED8" w14:textId="55F1623B" w:rsidR="00F55409" w:rsidRPr="009A06FC" w:rsidRDefault="00F55409" w:rsidP="00F55409">
            <w:pPr>
              <w:pStyle w:val="FCISample-FormOptionTitle"/>
              <w:rPr>
                <w:sz w:val="28"/>
                <w:szCs w:val="28"/>
              </w:rPr>
            </w:pPr>
            <w:r>
              <w:rPr>
                <w:sz w:val="28"/>
                <w:szCs w:val="28"/>
              </w:rPr>
              <w:t xml:space="preserve">Do you agree to attend </w:t>
            </w:r>
            <w:r w:rsidR="00D52158">
              <w:rPr>
                <w:sz w:val="28"/>
                <w:szCs w:val="28"/>
              </w:rPr>
              <w:t xml:space="preserve">scheduled </w:t>
            </w:r>
            <w:r>
              <w:rPr>
                <w:sz w:val="28"/>
                <w:szCs w:val="28"/>
              </w:rPr>
              <w:t>Board workshops?</w:t>
            </w:r>
          </w:p>
        </w:tc>
      </w:tr>
      <w:tr w:rsidR="00F55409" w:rsidRPr="00AC5D16" w14:paraId="39C7C994" w14:textId="77777777" w:rsidTr="00957012">
        <w:trPr>
          <w:trHeight w:val="240"/>
        </w:trPr>
        <w:tc>
          <w:tcPr>
            <w:tcW w:w="3258" w:type="dxa"/>
            <w:vAlign w:val="center"/>
          </w:tcPr>
          <w:p w14:paraId="5F1950C1" w14:textId="77777777" w:rsidR="00F55409" w:rsidRPr="006C3AE8" w:rsidRDefault="008F7CCB" w:rsidP="00F55409">
            <w:pPr>
              <w:pStyle w:val="FCISample-FormResponse"/>
              <w:rPr>
                <w:sz w:val="28"/>
                <w:szCs w:val="28"/>
              </w:rPr>
            </w:pPr>
            <w:sdt>
              <w:sdtPr>
                <w:rPr>
                  <w:b w:val="0"/>
                  <w:bCs w:val="0"/>
                  <w:color w:val="auto"/>
                  <w:sz w:val="24"/>
                  <w:szCs w:val="24"/>
                </w:rPr>
                <w:id w:val="-156079390"/>
                <w:placeholder>
                  <w:docPart w:val="15F4243F90A346CA9DCA3E5A5669A49D"/>
                </w:placeholder>
                <w:comboBox>
                  <w:listItem w:value="Choose an option."/>
                  <w:listItem w:displayText="Yes" w:value="Yes"/>
                  <w:listItem w:displayText="No" w:value="No"/>
                  <w:listItem w:displayText="Unsure" w:value="Unsure"/>
                </w:comboBox>
              </w:sdtPr>
              <w:sdtEndPr/>
              <w:sdtContent>
                <w:r w:rsidR="00F55409" w:rsidRPr="00F55409">
                  <w:rPr>
                    <w:b w:val="0"/>
                    <w:bCs w:val="0"/>
                    <w:color w:val="auto"/>
                    <w:sz w:val="24"/>
                    <w:szCs w:val="24"/>
                  </w:rPr>
                  <w:t>Financial</w:t>
                </w:r>
              </w:sdtContent>
            </w:sdt>
          </w:p>
        </w:tc>
        <w:tc>
          <w:tcPr>
            <w:tcW w:w="7537" w:type="dxa"/>
          </w:tcPr>
          <w:p w14:paraId="693BE4DC" w14:textId="7C4FEBE9" w:rsidR="00F55409" w:rsidRPr="009A06FC" w:rsidRDefault="00F55409" w:rsidP="00F55409">
            <w:pPr>
              <w:pStyle w:val="FCISample-FormOptionTitle"/>
              <w:rPr>
                <w:sz w:val="28"/>
                <w:szCs w:val="28"/>
              </w:rPr>
            </w:pPr>
            <w:r w:rsidRPr="009A06FC">
              <w:rPr>
                <w:sz w:val="28"/>
                <w:szCs w:val="28"/>
              </w:rPr>
              <w:t>Would you be willing to make a</w:t>
            </w:r>
            <w:r w:rsidR="0052238A">
              <w:rPr>
                <w:sz w:val="28"/>
                <w:szCs w:val="28"/>
              </w:rPr>
              <w:t xml:space="preserve">t least a one-time </w:t>
            </w:r>
            <w:r w:rsidRPr="009A06FC">
              <w:rPr>
                <w:sz w:val="28"/>
                <w:szCs w:val="28"/>
              </w:rPr>
              <w:t>financial commitment of $500 or more to Naples Classical Academy?</w:t>
            </w:r>
          </w:p>
        </w:tc>
      </w:tr>
      <w:tr w:rsidR="00F55409" w:rsidRPr="00AC5D16" w14:paraId="5CCA9154" w14:textId="77777777" w:rsidTr="00957012">
        <w:trPr>
          <w:trHeight w:val="240"/>
        </w:trPr>
        <w:tc>
          <w:tcPr>
            <w:tcW w:w="3258" w:type="dxa"/>
            <w:vAlign w:val="center"/>
          </w:tcPr>
          <w:p w14:paraId="408CFDB2" w14:textId="77777777" w:rsidR="00F55409" w:rsidRDefault="008F7CCB" w:rsidP="00F55409">
            <w:pPr>
              <w:pStyle w:val="FCISample-FormResponse"/>
              <w:rPr>
                <w:rFonts w:ascii="MS Gothic" w:eastAsia="MS Gothic" w:hAnsi="MS Gothic"/>
              </w:rPr>
            </w:pPr>
            <w:sdt>
              <w:sdtPr>
                <w:id w:val="-1560392828"/>
                <w:placeholder>
                  <w:docPart w:val="2B6AF9E22DE047AEA93BE02163DB3023"/>
                </w:placeholder>
                <w:showingPlcHdr/>
                <w:comboBox>
                  <w:listItem w:value="Choose an option."/>
                  <w:listItem w:displayText="Yes" w:value="Yes"/>
                  <w:listItem w:displayText="No" w:value="No"/>
                  <w:listItem w:displayText="Unsure" w:value="Unsure"/>
                </w:comboBox>
              </w:sdtPr>
              <w:sdtEndPr/>
              <w:sdtContent>
                <w:r w:rsidR="00F55409" w:rsidRPr="00E835AC">
                  <w:rPr>
                    <w:b w:val="0"/>
                    <w:bCs w:val="0"/>
                    <w:color w:val="auto"/>
                    <w:sz w:val="24"/>
                    <w:szCs w:val="24"/>
                  </w:rPr>
                  <w:t>Attendance</w:t>
                </w:r>
              </w:sdtContent>
            </w:sdt>
          </w:p>
        </w:tc>
        <w:tc>
          <w:tcPr>
            <w:tcW w:w="7537" w:type="dxa"/>
          </w:tcPr>
          <w:p w14:paraId="7BED61B7" w14:textId="094F9CCE" w:rsidR="00F55409" w:rsidRPr="009A06FC" w:rsidRDefault="00D85441" w:rsidP="00F55409">
            <w:pPr>
              <w:pStyle w:val="FCISample-FormOptionTitle"/>
              <w:rPr>
                <w:sz w:val="28"/>
                <w:szCs w:val="28"/>
              </w:rPr>
            </w:pPr>
            <w:r>
              <w:rPr>
                <w:sz w:val="28"/>
                <w:szCs w:val="28"/>
              </w:rPr>
              <w:t>Do you agree</w:t>
            </w:r>
            <w:r w:rsidR="00F55409" w:rsidRPr="009A06FC">
              <w:rPr>
                <w:sz w:val="28"/>
                <w:szCs w:val="28"/>
              </w:rPr>
              <w:t xml:space="preserve"> to attend the Hillsdale Board Development conference at Hillsdale College within the first year of your directorship?</w:t>
            </w:r>
          </w:p>
        </w:tc>
      </w:tr>
      <w:tr w:rsidR="00F55409" w:rsidRPr="00AC5D16" w14:paraId="369B45E7" w14:textId="77777777" w:rsidTr="00957012">
        <w:trPr>
          <w:trHeight w:val="240"/>
        </w:trPr>
        <w:tc>
          <w:tcPr>
            <w:tcW w:w="3258" w:type="dxa"/>
            <w:vAlign w:val="center"/>
          </w:tcPr>
          <w:p w14:paraId="62363A6D" w14:textId="77777777" w:rsidR="00F55409" w:rsidRDefault="008F7CCB" w:rsidP="00F55409">
            <w:pPr>
              <w:pStyle w:val="FCISample-FormResponse"/>
              <w:rPr>
                <w:rFonts w:ascii="MS Gothic" w:eastAsia="MS Gothic" w:hAnsi="MS Gothic"/>
              </w:rPr>
            </w:pPr>
            <w:sdt>
              <w:sdtPr>
                <w:id w:val="-736857235"/>
                <w:placeholder>
                  <w:docPart w:val="FF52825546AF44B788178294E1AA436B"/>
                </w:placeholder>
                <w:showingPlcHdr/>
                <w:comboBox>
                  <w:listItem w:value="Choose an option."/>
                  <w:listItem w:displayText="Yes" w:value="Yes"/>
                  <w:listItem w:displayText="No" w:value="No"/>
                  <w:listItem w:displayText="Unsure" w:value="Unsure"/>
                </w:comboBox>
              </w:sdtPr>
              <w:sdtEndPr/>
              <w:sdtContent>
                <w:r w:rsidR="00F55409" w:rsidRPr="00BE3EFB">
                  <w:rPr>
                    <w:b w:val="0"/>
                    <w:bCs w:val="0"/>
                    <w:color w:val="auto"/>
                    <w:sz w:val="24"/>
                    <w:szCs w:val="24"/>
                  </w:rPr>
                  <w:t>References</w:t>
                </w:r>
              </w:sdtContent>
            </w:sdt>
          </w:p>
        </w:tc>
        <w:tc>
          <w:tcPr>
            <w:tcW w:w="7537" w:type="dxa"/>
          </w:tcPr>
          <w:p w14:paraId="556C4B8D" w14:textId="50F47D1F" w:rsidR="00F55409" w:rsidRPr="009A06FC" w:rsidRDefault="00D85441" w:rsidP="00F55409">
            <w:pPr>
              <w:pStyle w:val="FCISample-FormOptionTitle"/>
              <w:rPr>
                <w:sz w:val="28"/>
                <w:szCs w:val="28"/>
              </w:rPr>
            </w:pPr>
            <w:r>
              <w:rPr>
                <w:sz w:val="28"/>
                <w:szCs w:val="28"/>
              </w:rPr>
              <w:t>Do you agree</w:t>
            </w:r>
            <w:r w:rsidR="00F55409" w:rsidRPr="009A06FC">
              <w:rPr>
                <w:sz w:val="28"/>
                <w:szCs w:val="28"/>
              </w:rPr>
              <w:t xml:space="preserve"> to provide two (2) reference letters/recommendations? </w:t>
            </w:r>
          </w:p>
        </w:tc>
      </w:tr>
      <w:tr w:rsidR="00F55409" w:rsidRPr="00AC5D16" w14:paraId="50DB5E06" w14:textId="77777777" w:rsidTr="00957012">
        <w:trPr>
          <w:trHeight w:val="240"/>
        </w:trPr>
        <w:tc>
          <w:tcPr>
            <w:tcW w:w="3258" w:type="dxa"/>
            <w:vAlign w:val="center"/>
          </w:tcPr>
          <w:p w14:paraId="7DD5750C" w14:textId="77777777" w:rsidR="00F55409" w:rsidRDefault="008F7CCB" w:rsidP="00F55409">
            <w:pPr>
              <w:pStyle w:val="FCISample-FormResponse"/>
              <w:rPr>
                <w:rFonts w:ascii="MS Gothic" w:eastAsia="MS Gothic" w:hAnsi="MS Gothic"/>
              </w:rPr>
            </w:pPr>
            <w:sdt>
              <w:sdtPr>
                <w:rPr>
                  <w:b w:val="0"/>
                  <w:bCs w:val="0"/>
                  <w:color w:val="auto"/>
                  <w:sz w:val="24"/>
                  <w:szCs w:val="24"/>
                </w:rPr>
                <w:id w:val="801807992"/>
                <w:placeholder>
                  <w:docPart w:val="8484CEF3EF344CCCADD4436F6CFC7AA8"/>
                </w:placeholder>
                <w:comboBox>
                  <w:listItem w:value="Choose an option."/>
                  <w:listItem w:displayText="Yes" w:value="Yes"/>
                  <w:listItem w:displayText="No" w:value="No"/>
                  <w:listItem w:displayText="Unsure" w:value="Unsure"/>
                </w:comboBox>
              </w:sdtPr>
              <w:sdtEndPr/>
              <w:sdtContent>
                <w:r w:rsidR="00F55409">
                  <w:rPr>
                    <w:b w:val="0"/>
                    <w:bCs w:val="0"/>
                    <w:color w:val="auto"/>
                    <w:sz w:val="24"/>
                    <w:szCs w:val="24"/>
                  </w:rPr>
                  <w:t>Charter School Documents</w:t>
                </w:r>
              </w:sdtContent>
            </w:sdt>
          </w:p>
        </w:tc>
        <w:tc>
          <w:tcPr>
            <w:tcW w:w="7537" w:type="dxa"/>
          </w:tcPr>
          <w:p w14:paraId="00F84E2A" w14:textId="6A7162B7" w:rsidR="00F55409" w:rsidRPr="009A06FC" w:rsidRDefault="00D85441" w:rsidP="00F55409">
            <w:pPr>
              <w:pStyle w:val="FCISample-FormOptionTitle"/>
              <w:rPr>
                <w:sz w:val="28"/>
                <w:szCs w:val="28"/>
              </w:rPr>
            </w:pPr>
            <w:r>
              <w:rPr>
                <w:sz w:val="28"/>
                <w:szCs w:val="28"/>
              </w:rPr>
              <w:t xml:space="preserve">Do you agree </w:t>
            </w:r>
            <w:r w:rsidR="00F55409" w:rsidRPr="009A06FC">
              <w:rPr>
                <w:sz w:val="28"/>
                <w:szCs w:val="28"/>
              </w:rPr>
              <w:t xml:space="preserve">to </w:t>
            </w:r>
            <w:r w:rsidR="00F55409">
              <w:rPr>
                <w:sz w:val="28"/>
                <w:szCs w:val="28"/>
              </w:rPr>
              <w:t>complete the charter school new employee documentation, which includes the passing of a background check?</w:t>
            </w:r>
          </w:p>
        </w:tc>
      </w:tr>
      <w:tr w:rsidR="00972537" w:rsidRPr="00AC5D16" w14:paraId="064B68A2" w14:textId="77777777" w:rsidTr="00957012">
        <w:trPr>
          <w:trHeight w:val="240"/>
        </w:trPr>
        <w:tc>
          <w:tcPr>
            <w:tcW w:w="3258" w:type="dxa"/>
            <w:vAlign w:val="center"/>
          </w:tcPr>
          <w:p w14:paraId="0AB2F1F0" w14:textId="77777777" w:rsidR="00972537" w:rsidRDefault="008F7CCB" w:rsidP="00F55409">
            <w:pPr>
              <w:pStyle w:val="FCISample-FormResponse"/>
              <w:rPr>
                <w:rFonts w:ascii="MS Gothic" w:eastAsia="MS Gothic" w:hAnsi="MS Gothic"/>
              </w:rPr>
            </w:pPr>
            <w:sdt>
              <w:sdtPr>
                <w:rPr>
                  <w:b w:val="0"/>
                  <w:bCs w:val="0"/>
                  <w:color w:val="auto"/>
                  <w:sz w:val="24"/>
                  <w:szCs w:val="24"/>
                </w:rPr>
                <w:id w:val="465090700"/>
                <w:placeholder>
                  <w:docPart w:val="5F413E84362F4AD6B9C675973EA62AA3"/>
                </w:placeholder>
                <w:comboBox>
                  <w:listItem w:value="Choose an option."/>
                  <w:listItem w:displayText="Yes" w:value="Yes"/>
                  <w:listItem w:displayText="No" w:value="No"/>
                  <w:listItem w:displayText="Unsure" w:value="Unsure"/>
                </w:comboBox>
              </w:sdtPr>
              <w:sdtEndPr/>
              <w:sdtContent>
                <w:r w:rsidR="00972537">
                  <w:rPr>
                    <w:b w:val="0"/>
                    <w:bCs w:val="0"/>
                    <w:color w:val="auto"/>
                    <w:sz w:val="24"/>
                    <w:szCs w:val="24"/>
                  </w:rPr>
                  <w:t>Conflicts of Interest</w:t>
                </w:r>
              </w:sdtContent>
            </w:sdt>
          </w:p>
        </w:tc>
        <w:tc>
          <w:tcPr>
            <w:tcW w:w="7537" w:type="dxa"/>
          </w:tcPr>
          <w:p w14:paraId="0DF83665" w14:textId="78706D33" w:rsidR="00972537" w:rsidRPr="009A06FC" w:rsidRDefault="00D85441" w:rsidP="00F55409">
            <w:pPr>
              <w:pStyle w:val="FCISample-FormOptionTitle"/>
              <w:rPr>
                <w:sz w:val="28"/>
                <w:szCs w:val="28"/>
              </w:rPr>
            </w:pPr>
            <w:r>
              <w:rPr>
                <w:sz w:val="28"/>
                <w:szCs w:val="28"/>
              </w:rPr>
              <w:t>Do you agree</w:t>
            </w:r>
            <w:r w:rsidR="00972537">
              <w:rPr>
                <w:sz w:val="28"/>
                <w:szCs w:val="28"/>
              </w:rPr>
              <w:t xml:space="preserve"> to sign </w:t>
            </w:r>
            <w:proofErr w:type="gramStart"/>
            <w:r w:rsidR="00972537">
              <w:rPr>
                <w:sz w:val="28"/>
                <w:szCs w:val="28"/>
              </w:rPr>
              <w:t>a NCA</w:t>
            </w:r>
            <w:proofErr w:type="gramEnd"/>
            <w:r w:rsidR="00972537">
              <w:rPr>
                <w:sz w:val="28"/>
                <w:szCs w:val="28"/>
              </w:rPr>
              <w:t xml:space="preserve"> Conflicts of Interest Policy annually and remain in compliance?</w:t>
            </w:r>
          </w:p>
        </w:tc>
      </w:tr>
      <w:tr w:rsidR="00972537" w:rsidRPr="00AC5D16" w14:paraId="2FF0D937" w14:textId="77777777" w:rsidTr="002D795D">
        <w:trPr>
          <w:trHeight w:val="240"/>
        </w:trPr>
        <w:tc>
          <w:tcPr>
            <w:tcW w:w="3258" w:type="dxa"/>
            <w:tcBorders>
              <w:top w:val="single" w:sz="4" w:space="0" w:color="000000"/>
              <w:left w:val="single" w:sz="4" w:space="0" w:color="000000"/>
              <w:bottom w:val="single" w:sz="4" w:space="0" w:color="000000"/>
              <w:right w:val="single" w:sz="4" w:space="0" w:color="000000"/>
            </w:tcBorders>
            <w:vAlign w:val="center"/>
          </w:tcPr>
          <w:p w14:paraId="15F9BB36" w14:textId="77777777" w:rsidR="00972537" w:rsidRDefault="008F7CCB" w:rsidP="00F55409">
            <w:pPr>
              <w:pStyle w:val="FCISample-FormResponse"/>
              <w:rPr>
                <w:rFonts w:ascii="MS Gothic" w:eastAsia="MS Gothic" w:hAnsi="MS Gothic"/>
              </w:rPr>
            </w:pPr>
            <w:sdt>
              <w:sdtPr>
                <w:rPr>
                  <w:b w:val="0"/>
                  <w:bCs w:val="0"/>
                  <w:color w:val="auto"/>
                  <w:sz w:val="24"/>
                  <w:szCs w:val="24"/>
                </w:rPr>
                <w:id w:val="753853641"/>
                <w:placeholder>
                  <w:docPart w:val="73294FDA43C2441DA1453DFD80334436"/>
                </w:placeholder>
                <w:comboBox>
                  <w:listItem w:value="Choose an option."/>
                  <w:listItem w:displayText="Yes" w:value="Yes"/>
                  <w:listItem w:displayText="No" w:value="No"/>
                  <w:listItem w:displayText="Unsure" w:value="Unsure"/>
                </w:comboBox>
              </w:sdtPr>
              <w:sdtEndPr/>
              <w:sdtContent>
                <w:r w:rsidR="00972537">
                  <w:rPr>
                    <w:b w:val="0"/>
                    <w:bCs w:val="0"/>
                    <w:color w:val="auto"/>
                    <w:sz w:val="24"/>
                    <w:szCs w:val="24"/>
                  </w:rPr>
                  <w:t>Head of School</w:t>
                </w:r>
              </w:sdtContent>
            </w:sdt>
          </w:p>
        </w:tc>
        <w:tc>
          <w:tcPr>
            <w:tcW w:w="7537" w:type="dxa"/>
            <w:tcBorders>
              <w:top w:val="single" w:sz="4" w:space="0" w:color="000000"/>
              <w:left w:val="single" w:sz="4" w:space="0" w:color="000000"/>
              <w:bottom w:val="single" w:sz="4" w:space="0" w:color="000000"/>
              <w:right w:val="single" w:sz="4" w:space="0" w:color="000000"/>
            </w:tcBorders>
          </w:tcPr>
          <w:p w14:paraId="288FCE7A" w14:textId="1434B863" w:rsidR="00972537" w:rsidRPr="009A06FC" w:rsidRDefault="00D85441" w:rsidP="00F55409">
            <w:pPr>
              <w:pStyle w:val="FCISample-FormOptionTitle"/>
              <w:rPr>
                <w:sz w:val="28"/>
                <w:szCs w:val="28"/>
              </w:rPr>
            </w:pPr>
            <w:r>
              <w:rPr>
                <w:sz w:val="28"/>
                <w:szCs w:val="28"/>
              </w:rPr>
              <w:t>Do you agree</w:t>
            </w:r>
            <w:r w:rsidR="00972537">
              <w:rPr>
                <w:sz w:val="28"/>
                <w:szCs w:val="28"/>
              </w:rPr>
              <w:t xml:space="preserve"> to meet with the Head of School and tour the school prior to becoming a Governing Board member?</w:t>
            </w:r>
          </w:p>
        </w:tc>
      </w:tr>
    </w:tbl>
    <w:p w14:paraId="45C9E3FA" w14:textId="77777777" w:rsidR="00877DDB" w:rsidRPr="00877DDB" w:rsidRDefault="00877DDB" w:rsidP="000635F1">
      <w:pPr>
        <w:pStyle w:val="FCISample-FormSectionHeader"/>
        <w:rPr>
          <w:b w:val="0"/>
          <w:bCs/>
          <w:i/>
          <w:iCs/>
          <w:sz w:val="24"/>
          <w:szCs w:val="24"/>
        </w:rPr>
      </w:pPr>
    </w:p>
    <w:p w14:paraId="6D3BD538" w14:textId="77777777" w:rsidR="000635F1" w:rsidRPr="003B1CB1" w:rsidRDefault="000635F1" w:rsidP="000635F1">
      <w:pPr>
        <w:pStyle w:val="FCISample-FormSectionHeader"/>
        <w:rPr>
          <w:sz w:val="32"/>
          <w:szCs w:val="32"/>
        </w:rPr>
      </w:pPr>
      <w:r w:rsidRPr="003B1CB1">
        <w:rPr>
          <w:sz w:val="32"/>
          <w:szCs w:val="32"/>
        </w:rPr>
        <w:t>Narrative Responses</w:t>
      </w:r>
    </w:p>
    <w:p w14:paraId="456ECD2A" w14:textId="46C19D7F" w:rsidR="002C1A53" w:rsidRDefault="000635F1" w:rsidP="000635F1">
      <w:pPr>
        <w:pStyle w:val="FCISample-FormSectionDirections"/>
      </w:pPr>
      <w:r>
        <w:t>P</w:t>
      </w:r>
      <w:r w:rsidR="00A20F23">
        <w:t xml:space="preserve">lease take a moment to answer the following narrative questions to give the </w:t>
      </w:r>
      <w:r w:rsidR="0079708D">
        <w:t xml:space="preserve">Governing </w:t>
      </w:r>
      <w:r w:rsidR="00A20F23">
        <w:t xml:space="preserve">Board a better understanding of your professional experiences </w:t>
      </w:r>
      <w:r w:rsidR="00B4042B">
        <w:t xml:space="preserve">that would make you a </w:t>
      </w:r>
      <w:r w:rsidR="00A20F23">
        <w:t xml:space="preserve">good addition to the </w:t>
      </w:r>
      <w:r w:rsidR="00E64642">
        <w:t>NCA</w:t>
      </w:r>
      <w:r w:rsidR="00A20F23">
        <w:t xml:space="preserve"> Board</w:t>
      </w:r>
      <w:r w:rsidR="00B4042B">
        <w:t xml:space="preserve"> of Directors</w:t>
      </w:r>
      <w:r w:rsidR="00A20F23">
        <w:t>.</w:t>
      </w:r>
    </w:p>
    <w:p w14:paraId="1F5836E6" w14:textId="77777777" w:rsidR="00D85441" w:rsidRDefault="00D85441" w:rsidP="000635F1">
      <w:pPr>
        <w:pStyle w:val="FCISample-FormSectionDirections"/>
      </w:pPr>
    </w:p>
    <w:tbl>
      <w:tblPr>
        <w:tblStyle w:val="TableGrid"/>
        <w:tblW w:w="0" w:type="auto"/>
        <w:tblLook w:val="04A0" w:firstRow="1" w:lastRow="0" w:firstColumn="1" w:lastColumn="0" w:noHBand="0" w:noVBand="1"/>
      </w:tblPr>
      <w:tblGrid>
        <w:gridCol w:w="10790"/>
      </w:tblGrid>
      <w:tr w:rsidR="000635F1" w14:paraId="7D96BE78" w14:textId="77777777" w:rsidTr="00E64642">
        <w:trPr>
          <w:trHeight w:val="77"/>
        </w:trPr>
        <w:tc>
          <w:tcPr>
            <w:tcW w:w="10790" w:type="dxa"/>
            <w:shd w:val="clear" w:color="auto" w:fill="BFBFBF" w:themeFill="background1" w:themeFillShade="BF"/>
          </w:tcPr>
          <w:p w14:paraId="780BF3D9" w14:textId="77777777" w:rsidR="000635F1" w:rsidRDefault="000635F1" w:rsidP="000635F1">
            <w:pPr>
              <w:pStyle w:val="FCISample-FormTableFieldTitle"/>
            </w:pPr>
            <w:r>
              <w:t>Why do you feel you would be a good addition to the school’s Board?</w:t>
            </w:r>
          </w:p>
        </w:tc>
      </w:tr>
      <w:tr w:rsidR="000635F1" w14:paraId="388C3EBA" w14:textId="77777777" w:rsidTr="00E64642">
        <w:trPr>
          <w:trHeight w:val="2555"/>
        </w:trPr>
        <w:tc>
          <w:tcPr>
            <w:tcW w:w="10790" w:type="dxa"/>
          </w:tcPr>
          <w:sdt>
            <w:sdtPr>
              <w:id w:val="1982270969"/>
              <w:placeholder>
                <w:docPart w:val="83CB06DF986846A7BC0C56CEDD52C674"/>
              </w:placeholder>
              <w:showingPlcHdr/>
            </w:sdtPr>
            <w:sdtEndPr/>
            <w:sdtContent>
              <w:p w14:paraId="1B15FE80" w14:textId="77777777" w:rsidR="000635F1" w:rsidRDefault="000635F1" w:rsidP="000635F1">
                <w:pPr>
                  <w:pStyle w:val="FCISample-FormResponse"/>
                </w:pPr>
                <w:r>
                  <w:rPr>
                    <w:color w:val="BFBFBF" w:themeColor="background1" w:themeShade="BF"/>
                  </w:rPr>
                  <w:t>Strengths</w:t>
                </w:r>
              </w:p>
            </w:sdtContent>
          </w:sdt>
          <w:p w14:paraId="35D1468C" w14:textId="77777777" w:rsidR="000635F1" w:rsidRPr="00A20F23" w:rsidRDefault="000635F1" w:rsidP="000635F1">
            <w:pPr>
              <w:pStyle w:val="FCISample-FormResponse"/>
            </w:pPr>
          </w:p>
        </w:tc>
      </w:tr>
      <w:tr w:rsidR="000635F1" w14:paraId="372C2636" w14:textId="77777777" w:rsidTr="00E64642">
        <w:trPr>
          <w:trHeight w:val="77"/>
        </w:trPr>
        <w:tc>
          <w:tcPr>
            <w:tcW w:w="10790" w:type="dxa"/>
            <w:shd w:val="clear" w:color="auto" w:fill="BFBFBF" w:themeFill="background1" w:themeFillShade="BF"/>
          </w:tcPr>
          <w:p w14:paraId="774F458D" w14:textId="77777777" w:rsidR="000635F1" w:rsidRDefault="000635F1" w:rsidP="000635F1">
            <w:pPr>
              <w:pStyle w:val="FCISample-FormTableFieldTitle"/>
            </w:pPr>
            <w:r>
              <w:t xml:space="preserve">What experience do you have with either </w:t>
            </w:r>
            <w:r w:rsidR="00E64642">
              <w:t xml:space="preserve">boards, </w:t>
            </w:r>
            <w:r>
              <w:t xml:space="preserve">school committees or </w:t>
            </w:r>
            <w:proofErr w:type="gramStart"/>
            <w:r>
              <w:t>not-for</w:t>
            </w:r>
            <w:proofErr w:type="gramEnd"/>
            <w:r>
              <w:t>-profit agencies?</w:t>
            </w:r>
          </w:p>
        </w:tc>
      </w:tr>
      <w:tr w:rsidR="000635F1" w14:paraId="03AF4EAF" w14:textId="77777777" w:rsidTr="00E64642">
        <w:trPr>
          <w:trHeight w:val="3023"/>
        </w:trPr>
        <w:tc>
          <w:tcPr>
            <w:tcW w:w="10790" w:type="dxa"/>
          </w:tcPr>
          <w:sdt>
            <w:sdtPr>
              <w:id w:val="-1270621058"/>
              <w:placeholder>
                <w:docPart w:val="3DA3F78613A34F7A936AE48070559CE8"/>
              </w:placeholder>
              <w:showingPlcHdr/>
            </w:sdtPr>
            <w:sdtEndPr/>
            <w:sdtContent>
              <w:p w14:paraId="33C2C65A" w14:textId="77777777" w:rsidR="000635F1" w:rsidRDefault="000635F1" w:rsidP="000635F1">
                <w:pPr>
                  <w:pStyle w:val="FCISample-FormResponse"/>
                </w:pPr>
                <w:r>
                  <w:rPr>
                    <w:color w:val="BFBFBF" w:themeColor="background1" w:themeShade="BF"/>
                  </w:rPr>
                  <w:t>Experience</w:t>
                </w:r>
              </w:p>
            </w:sdtContent>
          </w:sdt>
          <w:p w14:paraId="52403147" w14:textId="77777777" w:rsidR="000635F1" w:rsidRDefault="000635F1" w:rsidP="000635F1">
            <w:pPr>
              <w:pStyle w:val="FCISample-FormResponse"/>
            </w:pPr>
          </w:p>
        </w:tc>
      </w:tr>
      <w:tr w:rsidR="00E64642" w14:paraId="4048162A" w14:textId="77777777" w:rsidTr="00E64642">
        <w:trPr>
          <w:trHeight w:val="77"/>
        </w:trPr>
        <w:tc>
          <w:tcPr>
            <w:tcW w:w="10790" w:type="dxa"/>
            <w:shd w:val="clear" w:color="auto" w:fill="A6A6A6" w:themeFill="background1" w:themeFillShade="A6"/>
          </w:tcPr>
          <w:p w14:paraId="776A3389" w14:textId="77777777" w:rsidR="00E64642" w:rsidRDefault="00E64642" w:rsidP="007A3FC9">
            <w:pPr>
              <w:pStyle w:val="FCISample-FormTableFieldTitle"/>
            </w:pPr>
            <w:r>
              <w:t xml:space="preserve">How does NCA’s mission </w:t>
            </w:r>
            <w:r w:rsidR="00CA1A3D">
              <w:t xml:space="preserve">of training the minds and improving the hearts of young people </w:t>
            </w:r>
            <w:r>
              <w:t xml:space="preserve">align with your </w:t>
            </w:r>
            <w:r w:rsidR="00CA1A3D">
              <w:t>values and principles</w:t>
            </w:r>
            <w:r>
              <w:t>?</w:t>
            </w:r>
            <w:r w:rsidR="006B4A5E">
              <w:t xml:space="preserve"> </w:t>
            </w:r>
          </w:p>
        </w:tc>
      </w:tr>
      <w:tr w:rsidR="00E64642" w14:paraId="11678BD3" w14:textId="77777777" w:rsidTr="00E64642">
        <w:trPr>
          <w:trHeight w:val="3023"/>
        </w:trPr>
        <w:tc>
          <w:tcPr>
            <w:tcW w:w="10790" w:type="dxa"/>
          </w:tcPr>
          <w:sdt>
            <w:sdtPr>
              <w:rPr>
                <w:color w:val="BFBFBF" w:themeColor="background1" w:themeShade="BF"/>
              </w:rPr>
              <w:id w:val="1256247700"/>
              <w:placeholder>
                <w:docPart w:val="E4C05A99B7E64F30A4115727552796DA"/>
              </w:placeholder>
            </w:sdtPr>
            <w:sdtEndPr/>
            <w:sdtContent>
              <w:p w14:paraId="28872BCA" w14:textId="77777777" w:rsidR="00E64642" w:rsidRPr="00E64642" w:rsidRDefault="00E64642" w:rsidP="007A3FC9">
                <w:pPr>
                  <w:pStyle w:val="FCISample-FormResponse"/>
                  <w:rPr>
                    <w:color w:val="BFBFBF" w:themeColor="background1" w:themeShade="BF"/>
                  </w:rPr>
                </w:pPr>
                <w:r w:rsidRPr="00E64642">
                  <w:rPr>
                    <w:color w:val="BFBFBF" w:themeColor="background1" w:themeShade="BF"/>
                  </w:rPr>
                  <w:t>Mission</w:t>
                </w:r>
              </w:p>
            </w:sdtContent>
          </w:sdt>
          <w:p w14:paraId="64A7B8C0" w14:textId="77777777" w:rsidR="00E64642" w:rsidRDefault="00E64642" w:rsidP="007A3FC9">
            <w:pPr>
              <w:pStyle w:val="FCISample-FormResponse"/>
            </w:pPr>
          </w:p>
        </w:tc>
      </w:tr>
      <w:tr w:rsidR="00CA1A3D" w14:paraId="5E489BE9" w14:textId="77777777" w:rsidTr="00CA1A3D">
        <w:trPr>
          <w:trHeight w:val="77"/>
        </w:trPr>
        <w:tc>
          <w:tcPr>
            <w:tcW w:w="10790" w:type="dxa"/>
            <w:shd w:val="clear" w:color="auto" w:fill="BFBFBF" w:themeFill="background1" w:themeFillShade="BF"/>
          </w:tcPr>
          <w:p w14:paraId="4C6BCA9C" w14:textId="285262BA" w:rsidR="00CA1A3D" w:rsidRDefault="000635F1" w:rsidP="007A3FC9">
            <w:pPr>
              <w:pStyle w:val="FCISample-FormTableFieldTitle"/>
            </w:pPr>
            <w:r>
              <w:br w:type="page"/>
            </w:r>
            <w:r w:rsidR="007E22D7">
              <w:t>NCA’s classical curriculum is an important part of the school’s identity. What is your familiarity or experience with classical education?</w:t>
            </w:r>
          </w:p>
        </w:tc>
      </w:tr>
      <w:tr w:rsidR="00CA1A3D" w14:paraId="71752089" w14:textId="77777777" w:rsidTr="00CA1A3D">
        <w:trPr>
          <w:trHeight w:val="3023"/>
        </w:trPr>
        <w:tc>
          <w:tcPr>
            <w:tcW w:w="10790" w:type="dxa"/>
          </w:tcPr>
          <w:sdt>
            <w:sdtPr>
              <w:id w:val="8418118"/>
              <w:placeholder>
                <w:docPart w:val="EF49871F977547879D0BA4B698136EEA"/>
              </w:placeholder>
            </w:sdtPr>
            <w:sdtEndPr/>
            <w:sdtContent>
              <w:p w14:paraId="2292204C" w14:textId="77777777" w:rsidR="00CA1A3D" w:rsidRDefault="007E22D7" w:rsidP="007A3FC9">
                <w:pPr>
                  <w:pStyle w:val="FCISample-FormResponse"/>
                </w:pPr>
                <w:r>
                  <w:rPr>
                    <w:color w:val="BFBFBF" w:themeColor="background1" w:themeShade="BF"/>
                  </w:rPr>
                  <w:t>Classical Curriculum</w:t>
                </w:r>
              </w:p>
            </w:sdtContent>
          </w:sdt>
          <w:p w14:paraId="5AEDD79A" w14:textId="77777777" w:rsidR="00CA1A3D" w:rsidRDefault="00CA1A3D" w:rsidP="007A3FC9">
            <w:pPr>
              <w:pStyle w:val="FCISample-FormResponse"/>
            </w:pPr>
          </w:p>
        </w:tc>
      </w:tr>
      <w:tr w:rsidR="000635F1" w14:paraId="5A5CF71B" w14:textId="77777777" w:rsidTr="00CA1A3D">
        <w:trPr>
          <w:trHeight w:val="77"/>
        </w:trPr>
        <w:tc>
          <w:tcPr>
            <w:tcW w:w="10790" w:type="dxa"/>
            <w:shd w:val="clear" w:color="auto" w:fill="BFBFBF" w:themeFill="background1" w:themeFillShade="BF"/>
          </w:tcPr>
          <w:p w14:paraId="356E0FB2" w14:textId="77777777" w:rsidR="000635F1" w:rsidRDefault="007E22D7" w:rsidP="000635F1">
            <w:pPr>
              <w:pStyle w:val="FCISample-FormTableFieldTitle"/>
            </w:pPr>
            <w:r>
              <w:t>What experience do you have in fundraising or what help and support can you offer NCA?</w:t>
            </w:r>
          </w:p>
        </w:tc>
      </w:tr>
      <w:tr w:rsidR="000635F1" w14:paraId="04B3DCA3" w14:textId="77777777" w:rsidTr="00CA1A3D">
        <w:trPr>
          <w:trHeight w:val="2483"/>
        </w:trPr>
        <w:tc>
          <w:tcPr>
            <w:tcW w:w="10790" w:type="dxa"/>
          </w:tcPr>
          <w:sdt>
            <w:sdtPr>
              <w:id w:val="-1144958673"/>
              <w:placeholder>
                <w:docPart w:val="11EFD4D1EA7B44FAA71354341CC8449D"/>
              </w:placeholder>
              <w:showingPlcHdr/>
            </w:sdtPr>
            <w:sdtEndPr/>
            <w:sdtContent>
              <w:p w14:paraId="3B809FAD" w14:textId="77777777" w:rsidR="000635F1" w:rsidRDefault="007E22D7" w:rsidP="000635F1">
                <w:pPr>
                  <w:pStyle w:val="FCISample-FormResponse"/>
                </w:pPr>
                <w:r>
                  <w:rPr>
                    <w:color w:val="BFBFBF" w:themeColor="background1" w:themeShade="BF"/>
                  </w:rPr>
                  <w:t>Fundraising</w:t>
                </w:r>
              </w:p>
            </w:sdtContent>
          </w:sdt>
          <w:p w14:paraId="507A73A8" w14:textId="77777777" w:rsidR="000635F1" w:rsidRDefault="000635F1" w:rsidP="000635F1">
            <w:pPr>
              <w:pStyle w:val="FCISample-FormResponse"/>
            </w:pPr>
          </w:p>
        </w:tc>
      </w:tr>
      <w:tr w:rsidR="007E22D7" w14:paraId="168F506D" w14:textId="77777777" w:rsidTr="00CA1A3D">
        <w:trPr>
          <w:trHeight w:val="77"/>
        </w:trPr>
        <w:tc>
          <w:tcPr>
            <w:tcW w:w="10790" w:type="dxa"/>
            <w:shd w:val="clear" w:color="auto" w:fill="BFBFBF" w:themeFill="background1" w:themeFillShade="BF"/>
          </w:tcPr>
          <w:p w14:paraId="0323FC36" w14:textId="77777777" w:rsidR="007E22D7" w:rsidRPr="000635F1" w:rsidRDefault="007E22D7" w:rsidP="007E22D7">
            <w:pPr>
              <w:pStyle w:val="FCISample-FormTableFieldTitle"/>
            </w:pPr>
            <w:r>
              <w:t xml:space="preserve">Do you have any restrictions which the Board should know about with regards to your participation? </w:t>
            </w:r>
            <w:r w:rsidRPr="00A20F23">
              <w:rPr>
                <w:i/>
              </w:rPr>
              <w:t>(i.e. conflict of interest, meeting requirements, etc.)</w:t>
            </w:r>
          </w:p>
        </w:tc>
      </w:tr>
      <w:tr w:rsidR="007E22D7" w14:paraId="09B74553" w14:textId="77777777" w:rsidTr="00CA1A3D">
        <w:trPr>
          <w:trHeight w:val="2402"/>
        </w:trPr>
        <w:tc>
          <w:tcPr>
            <w:tcW w:w="10790" w:type="dxa"/>
          </w:tcPr>
          <w:sdt>
            <w:sdtPr>
              <w:id w:val="531384594"/>
              <w:placeholder>
                <w:docPart w:val="6E100AD032164A578391508454130CE4"/>
              </w:placeholder>
              <w:showingPlcHdr/>
            </w:sdtPr>
            <w:sdtEndPr/>
            <w:sdtContent>
              <w:p w14:paraId="130D30E8" w14:textId="77777777" w:rsidR="007E22D7" w:rsidRDefault="007E22D7" w:rsidP="007E22D7">
                <w:pPr>
                  <w:pStyle w:val="FCISample-FormResponse"/>
                </w:pPr>
                <w:r>
                  <w:rPr>
                    <w:color w:val="BFBFBF" w:themeColor="background1" w:themeShade="BF"/>
                  </w:rPr>
                  <w:t>Restrictions</w:t>
                </w:r>
              </w:p>
            </w:sdtContent>
          </w:sdt>
          <w:p w14:paraId="7C19ED73" w14:textId="77777777" w:rsidR="007E22D7" w:rsidRDefault="007E22D7" w:rsidP="007E22D7">
            <w:pPr>
              <w:pStyle w:val="FCISample-FormResponse"/>
            </w:pPr>
          </w:p>
        </w:tc>
      </w:tr>
      <w:tr w:rsidR="007E22D7" w14:paraId="1751E18B" w14:textId="77777777" w:rsidTr="00982CEF">
        <w:trPr>
          <w:trHeight w:val="77"/>
        </w:trPr>
        <w:tc>
          <w:tcPr>
            <w:tcW w:w="10790" w:type="dxa"/>
            <w:shd w:val="clear" w:color="auto" w:fill="BFBFBF" w:themeFill="background1" w:themeFillShade="BF"/>
          </w:tcPr>
          <w:p w14:paraId="56EB2E09" w14:textId="77777777" w:rsidR="007E22D7" w:rsidRDefault="007E22D7" w:rsidP="007E22D7">
            <w:pPr>
              <w:pStyle w:val="FCISample-FormTableFieldTitle"/>
            </w:pPr>
            <w:r>
              <w:t>Is there anything else you would like to add?</w:t>
            </w:r>
          </w:p>
        </w:tc>
      </w:tr>
      <w:tr w:rsidR="007E22D7" w14:paraId="6DDD04AA" w14:textId="77777777" w:rsidTr="00982CEF">
        <w:trPr>
          <w:trHeight w:val="3023"/>
        </w:trPr>
        <w:tc>
          <w:tcPr>
            <w:tcW w:w="10790" w:type="dxa"/>
          </w:tcPr>
          <w:sdt>
            <w:sdtPr>
              <w:rPr>
                <w:color w:val="BFBFBF" w:themeColor="background1" w:themeShade="BF"/>
              </w:rPr>
              <w:id w:val="336359349"/>
              <w:placeholder>
                <w:docPart w:val="CA6AFF0B527741E1A7B3D34538215D65"/>
              </w:placeholder>
            </w:sdtPr>
            <w:sdtEndPr/>
            <w:sdtContent>
              <w:p w14:paraId="3B4655E8" w14:textId="77777777" w:rsidR="007E22D7" w:rsidRPr="00E64642" w:rsidRDefault="007E22D7" w:rsidP="007E22D7">
                <w:pPr>
                  <w:pStyle w:val="FCISample-FormResponse"/>
                  <w:rPr>
                    <w:color w:val="BFBFBF" w:themeColor="background1" w:themeShade="BF"/>
                  </w:rPr>
                </w:pPr>
                <w:r>
                  <w:rPr>
                    <w:color w:val="BFBFBF" w:themeColor="background1" w:themeShade="BF"/>
                  </w:rPr>
                  <w:t>Additional Information</w:t>
                </w:r>
              </w:p>
            </w:sdtContent>
          </w:sdt>
          <w:p w14:paraId="145A78E7" w14:textId="77777777" w:rsidR="007E22D7" w:rsidRDefault="007E22D7" w:rsidP="007E22D7">
            <w:pPr>
              <w:pStyle w:val="FCISample-FormResponse"/>
            </w:pPr>
          </w:p>
        </w:tc>
      </w:tr>
    </w:tbl>
    <w:p w14:paraId="5308EA4A" w14:textId="77777777" w:rsidR="00A20F23" w:rsidRDefault="00A20F23" w:rsidP="00A20F23">
      <w:pPr>
        <w:tabs>
          <w:tab w:val="right" w:leader="dot" w:pos="10656"/>
        </w:tabs>
        <w:spacing w:after="0" w:line="240" w:lineRule="auto"/>
      </w:pPr>
    </w:p>
    <w:p w14:paraId="0806D80D" w14:textId="77777777" w:rsidR="00D85441" w:rsidRDefault="00D85441" w:rsidP="00A20F23">
      <w:pPr>
        <w:tabs>
          <w:tab w:val="right" w:leader="dot" w:pos="10656"/>
        </w:tabs>
        <w:spacing w:after="0" w:line="240" w:lineRule="auto"/>
      </w:pPr>
    </w:p>
    <w:p w14:paraId="5C9B7C1F" w14:textId="77777777" w:rsidR="000635F1" w:rsidRPr="004305BF" w:rsidRDefault="000635F1" w:rsidP="000635F1">
      <w:pPr>
        <w:pStyle w:val="FCISample-FormSectionHeader"/>
        <w:rPr>
          <w:sz w:val="32"/>
          <w:szCs w:val="32"/>
        </w:rPr>
      </w:pPr>
      <w:r w:rsidRPr="004305BF">
        <w:rPr>
          <w:sz w:val="32"/>
          <w:szCs w:val="32"/>
        </w:rPr>
        <w:t>Legal/Ethical Questions</w:t>
      </w:r>
    </w:p>
    <w:p w14:paraId="53F58B40" w14:textId="77777777" w:rsidR="000635F1" w:rsidRDefault="000635F1" w:rsidP="000635F1">
      <w:pPr>
        <w:pStyle w:val="FCISample-FormSectionDirections"/>
      </w:pPr>
      <w:r>
        <w:t xml:space="preserve">If you answer “Yes” to any of the following questions, please provide a written explanation for the issue as a separate attachment to this application. </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25"/>
        <w:gridCol w:w="1035"/>
        <w:gridCol w:w="1035"/>
      </w:tblGrid>
      <w:tr w:rsidR="000635F1" w:rsidRPr="001F421D" w14:paraId="644403A9" w14:textId="77777777" w:rsidTr="00766B92">
        <w:trPr>
          <w:trHeight w:val="103"/>
        </w:trPr>
        <w:tc>
          <w:tcPr>
            <w:tcW w:w="8725" w:type="dxa"/>
            <w:shd w:val="clear" w:color="auto" w:fill="BFBFBF"/>
            <w:vAlign w:val="center"/>
          </w:tcPr>
          <w:p w14:paraId="0DEBF5DD" w14:textId="77777777" w:rsidR="000635F1" w:rsidRPr="001F421D" w:rsidRDefault="000635F1" w:rsidP="00766B92">
            <w:pPr>
              <w:pStyle w:val="FCISample-FormTableFieldTitle"/>
            </w:pPr>
            <w:r>
              <w:t>Question</w:t>
            </w:r>
          </w:p>
        </w:tc>
        <w:tc>
          <w:tcPr>
            <w:tcW w:w="1035" w:type="dxa"/>
            <w:shd w:val="clear" w:color="auto" w:fill="BFBFBF"/>
            <w:vAlign w:val="center"/>
          </w:tcPr>
          <w:p w14:paraId="3043CA12" w14:textId="77777777" w:rsidR="000635F1" w:rsidRPr="001F421D" w:rsidRDefault="000635F1" w:rsidP="00766B92">
            <w:pPr>
              <w:pStyle w:val="FCISample-FormTableFieldTitle"/>
              <w:jc w:val="center"/>
            </w:pPr>
            <w:r w:rsidRPr="001F421D">
              <w:t>Yes</w:t>
            </w:r>
          </w:p>
        </w:tc>
        <w:tc>
          <w:tcPr>
            <w:tcW w:w="1035" w:type="dxa"/>
            <w:shd w:val="clear" w:color="auto" w:fill="BFBFBF"/>
            <w:vAlign w:val="center"/>
          </w:tcPr>
          <w:p w14:paraId="33ABE384" w14:textId="77777777" w:rsidR="000635F1" w:rsidRPr="001F421D" w:rsidRDefault="000635F1" w:rsidP="00766B92">
            <w:pPr>
              <w:pStyle w:val="FCISample-FormTableFieldTitle"/>
              <w:jc w:val="center"/>
            </w:pPr>
            <w:r w:rsidRPr="001F421D">
              <w:t>No</w:t>
            </w:r>
          </w:p>
        </w:tc>
      </w:tr>
      <w:tr w:rsidR="000635F1" w:rsidRPr="00AC5D16" w14:paraId="1B98FB60" w14:textId="77777777" w:rsidTr="00766B92">
        <w:trPr>
          <w:trHeight w:val="415"/>
        </w:trPr>
        <w:tc>
          <w:tcPr>
            <w:tcW w:w="8725" w:type="dxa"/>
          </w:tcPr>
          <w:p w14:paraId="204D59E4" w14:textId="77777777" w:rsidR="000635F1" w:rsidRPr="00AC5D16" w:rsidRDefault="000635F1" w:rsidP="000635F1">
            <w:pPr>
              <w:pStyle w:val="FCISample-FormOptionTitle"/>
            </w:pPr>
            <w:r w:rsidRPr="002E7868">
              <w:t xml:space="preserve">Do or will you or your spouse have any contractual agreements with </w:t>
            </w:r>
            <w:r w:rsidR="00440AFA">
              <w:t>NCA</w:t>
            </w:r>
            <w:r w:rsidRPr="002E7868">
              <w:t>?</w:t>
            </w:r>
          </w:p>
        </w:tc>
        <w:sdt>
          <w:sdtPr>
            <w:id w:val="-848097727"/>
            <w14:checkbox>
              <w14:checked w14:val="0"/>
              <w14:checkedState w14:val="2612" w14:font="MS Gothic"/>
              <w14:uncheckedState w14:val="2610" w14:font="MS Gothic"/>
            </w14:checkbox>
          </w:sdtPr>
          <w:sdtEndPr/>
          <w:sdtContent>
            <w:tc>
              <w:tcPr>
                <w:tcW w:w="1035" w:type="dxa"/>
                <w:vAlign w:val="center"/>
              </w:tcPr>
              <w:p w14:paraId="527E3E18" w14:textId="77777777" w:rsidR="000635F1" w:rsidRPr="00AC5D16" w:rsidRDefault="000635F1" w:rsidP="00766B92">
                <w:pPr>
                  <w:pStyle w:val="FCISample-FormOptionTitle"/>
                  <w:jc w:val="center"/>
                </w:pPr>
                <w:r>
                  <w:rPr>
                    <w:rFonts w:ascii="MS Gothic" w:eastAsia="MS Gothic" w:hAnsi="MS Gothic" w:hint="eastAsia"/>
                  </w:rPr>
                  <w:t>☐</w:t>
                </w:r>
              </w:p>
            </w:tc>
          </w:sdtContent>
        </w:sdt>
        <w:sdt>
          <w:sdtPr>
            <w:id w:val="366885639"/>
            <w14:checkbox>
              <w14:checked w14:val="0"/>
              <w14:checkedState w14:val="2612" w14:font="MS Gothic"/>
              <w14:uncheckedState w14:val="2610" w14:font="MS Gothic"/>
            </w14:checkbox>
          </w:sdtPr>
          <w:sdtEndPr/>
          <w:sdtContent>
            <w:tc>
              <w:tcPr>
                <w:tcW w:w="1035" w:type="dxa"/>
                <w:vAlign w:val="center"/>
              </w:tcPr>
              <w:p w14:paraId="5020F662" w14:textId="77777777" w:rsidR="000635F1" w:rsidRPr="00AC5D16" w:rsidRDefault="000635F1" w:rsidP="00766B92">
                <w:pPr>
                  <w:pStyle w:val="FCISample-FormOptionTitle"/>
                  <w:jc w:val="center"/>
                </w:pPr>
                <w:r>
                  <w:rPr>
                    <w:rFonts w:ascii="MS Gothic" w:eastAsia="MS Gothic" w:hAnsi="MS Gothic" w:hint="eastAsia"/>
                  </w:rPr>
                  <w:t>☐</w:t>
                </w:r>
              </w:p>
            </w:tc>
          </w:sdtContent>
        </w:sdt>
      </w:tr>
      <w:tr w:rsidR="000635F1" w:rsidRPr="00AC5D16" w14:paraId="4F07811B" w14:textId="77777777" w:rsidTr="00766B92">
        <w:trPr>
          <w:trHeight w:val="415"/>
        </w:trPr>
        <w:tc>
          <w:tcPr>
            <w:tcW w:w="8725" w:type="dxa"/>
          </w:tcPr>
          <w:p w14:paraId="56F04952" w14:textId="77777777" w:rsidR="000635F1" w:rsidRPr="002E7868" w:rsidRDefault="000635F1" w:rsidP="000635F1">
            <w:pPr>
              <w:pStyle w:val="FCISample-FormOptionTitle"/>
            </w:pPr>
            <w:r>
              <w:t xml:space="preserve">Do or will you, your spouse, or any member of your immediate family have any ownership interest in any educational service provider/management company or any other company contracting with </w:t>
            </w:r>
            <w:r w:rsidR="00440AFA">
              <w:t>NCA</w:t>
            </w:r>
            <w:r>
              <w:t>?</w:t>
            </w:r>
          </w:p>
        </w:tc>
        <w:sdt>
          <w:sdtPr>
            <w:id w:val="798572814"/>
            <w14:checkbox>
              <w14:checked w14:val="0"/>
              <w14:checkedState w14:val="2612" w14:font="MS Gothic"/>
              <w14:uncheckedState w14:val="2610" w14:font="MS Gothic"/>
            </w14:checkbox>
          </w:sdtPr>
          <w:sdtEndPr/>
          <w:sdtContent>
            <w:tc>
              <w:tcPr>
                <w:tcW w:w="1035" w:type="dxa"/>
                <w:vAlign w:val="center"/>
              </w:tcPr>
              <w:p w14:paraId="5B39B883" w14:textId="77777777" w:rsidR="000635F1" w:rsidRDefault="000635F1" w:rsidP="000635F1">
                <w:pPr>
                  <w:pStyle w:val="FCISample-FormOptionTitle"/>
                  <w:jc w:val="center"/>
                </w:pPr>
                <w:r>
                  <w:rPr>
                    <w:rFonts w:ascii="MS Gothic" w:eastAsia="MS Gothic" w:hAnsi="MS Gothic" w:hint="eastAsia"/>
                  </w:rPr>
                  <w:t>☐</w:t>
                </w:r>
              </w:p>
            </w:tc>
          </w:sdtContent>
        </w:sdt>
        <w:sdt>
          <w:sdtPr>
            <w:id w:val="359243982"/>
            <w14:checkbox>
              <w14:checked w14:val="0"/>
              <w14:checkedState w14:val="2612" w14:font="MS Gothic"/>
              <w14:uncheckedState w14:val="2610" w14:font="MS Gothic"/>
            </w14:checkbox>
          </w:sdtPr>
          <w:sdtEndPr/>
          <w:sdtContent>
            <w:tc>
              <w:tcPr>
                <w:tcW w:w="1035" w:type="dxa"/>
                <w:vAlign w:val="center"/>
              </w:tcPr>
              <w:p w14:paraId="50685EBE" w14:textId="77777777" w:rsidR="000635F1" w:rsidRDefault="000635F1" w:rsidP="000635F1">
                <w:pPr>
                  <w:pStyle w:val="FCISample-FormOptionTitle"/>
                  <w:jc w:val="center"/>
                </w:pPr>
                <w:r>
                  <w:rPr>
                    <w:rFonts w:ascii="MS Gothic" w:eastAsia="MS Gothic" w:hAnsi="MS Gothic" w:hint="eastAsia"/>
                  </w:rPr>
                  <w:t>☐</w:t>
                </w:r>
              </w:p>
            </w:tc>
          </w:sdtContent>
        </w:sdt>
      </w:tr>
      <w:tr w:rsidR="000635F1" w:rsidRPr="00AC5D16" w14:paraId="424E5095" w14:textId="77777777" w:rsidTr="00766B92">
        <w:trPr>
          <w:trHeight w:val="415"/>
        </w:trPr>
        <w:tc>
          <w:tcPr>
            <w:tcW w:w="8725" w:type="dxa"/>
          </w:tcPr>
          <w:p w14:paraId="6DF0B9BB" w14:textId="77777777" w:rsidR="000635F1" w:rsidRPr="002E7868" w:rsidRDefault="000635F1" w:rsidP="000635F1">
            <w:pPr>
              <w:pStyle w:val="FCISample-FormOptionTitle"/>
            </w:pPr>
            <w:r>
              <w:t>Did or will you or your spouse lease or sell property to</w:t>
            </w:r>
            <w:r w:rsidR="00440AFA">
              <w:t xml:space="preserve"> NCA</w:t>
            </w:r>
            <w:r>
              <w:t>?</w:t>
            </w:r>
          </w:p>
        </w:tc>
        <w:sdt>
          <w:sdtPr>
            <w:id w:val="-2015520545"/>
            <w14:checkbox>
              <w14:checked w14:val="0"/>
              <w14:checkedState w14:val="2612" w14:font="MS Gothic"/>
              <w14:uncheckedState w14:val="2610" w14:font="MS Gothic"/>
            </w14:checkbox>
          </w:sdtPr>
          <w:sdtEndPr/>
          <w:sdtContent>
            <w:tc>
              <w:tcPr>
                <w:tcW w:w="1035" w:type="dxa"/>
                <w:vAlign w:val="center"/>
              </w:tcPr>
              <w:p w14:paraId="47121B5E" w14:textId="77777777" w:rsidR="000635F1" w:rsidRDefault="00440AFA" w:rsidP="000635F1">
                <w:pPr>
                  <w:pStyle w:val="FCISample-FormOptionTitle"/>
                  <w:jc w:val="center"/>
                </w:pPr>
                <w:r>
                  <w:rPr>
                    <w:rFonts w:ascii="MS Gothic" w:eastAsia="MS Gothic" w:hAnsi="MS Gothic" w:hint="eastAsia"/>
                  </w:rPr>
                  <w:t>☐</w:t>
                </w:r>
              </w:p>
            </w:tc>
          </w:sdtContent>
        </w:sdt>
        <w:sdt>
          <w:sdtPr>
            <w:id w:val="1867331439"/>
            <w14:checkbox>
              <w14:checked w14:val="0"/>
              <w14:checkedState w14:val="2612" w14:font="MS Gothic"/>
              <w14:uncheckedState w14:val="2610" w14:font="MS Gothic"/>
            </w14:checkbox>
          </w:sdtPr>
          <w:sdtEndPr/>
          <w:sdtContent>
            <w:tc>
              <w:tcPr>
                <w:tcW w:w="1035" w:type="dxa"/>
                <w:vAlign w:val="center"/>
              </w:tcPr>
              <w:p w14:paraId="1CB0B64C" w14:textId="0C51267B" w:rsidR="000635F1" w:rsidRDefault="00D85441" w:rsidP="000635F1">
                <w:pPr>
                  <w:pStyle w:val="FCISample-FormOptionTitle"/>
                  <w:jc w:val="center"/>
                </w:pPr>
                <w:r>
                  <w:rPr>
                    <w:rFonts w:ascii="MS Gothic" w:eastAsia="MS Gothic" w:hAnsi="MS Gothic" w:hint="eastAsia"/>
                  </w:rPr>
                  <w:t>☐</w:t>
                </w:r>
              </w:p>
            </w:tc>
          </w:sdtContent>
        </w:sdt>
      </w:tr>
      <w:tr w:rsidR="00D85441" w:rsidRPr="001F421D" w14:paraId="682EA635" w14:textId="77777777" w:rsidTr="008D3705">
        <w:trPr>
          <w:trHeight w:val="103"/>
        </w:trPr>
        <w:tc>
          <w:tcPr>
            <w:tcW w:w="8725" w:type="dxa"/>
            <w:shd w:val="clear" w:color="auto" w:fill="BFBFBF"/>
            <w:vAlign w:val="center"/>
          </w:tcPr>
          <w:p w14:paraId="5E9E7656" w14:textId="03D520B4" w:rsidR="00D85441" w:rsidRPr="001F421D" w:rsidRDefault="00D85441" w:rsidP="008D3705">
            <w:pPr>
              <w:pStyle w:val="FCISample-FormTableFieldTitle"/>
            </w:pPr>
            <w:r>
              <w:t>Questions continued</w:t>
            </w:r>
          </w:p>
        </w:tc>
        <w:tc>
          <w:tcPr>
            <w:tcW w:w="1035" w:type="dxa"/>
            <w:shd w:val="clear" w:color="auto" w:fill="BFBFBF"/>
            <w:vAlign w:val="center"/>
          </w:tcPr>
          <w:p w14:paraId="002EBA08" w14:textId="77777777" w:rsidR="00D85441" w:rsidRPr="001F421D" w:rsidRDefault="00D85441" w:rsidP="008D3705">
            <w:pPr>
              <w:pStyle w:val="FCISample-FormTableFieldTitle"/>
              <w:jc w:val="center"/>
            </w:pPr>
            <w:r w:rsidRPr="001F421D">
              <w:t>Yes</w:t>
            </w:r>
          </w:p>
        </w:tc>
        <w:tc>
          <w:tcPr>
            <w:tcW w:w="1035" w:type="dxa"/>
            <w:shd w:val="clear" w:color="auto" w:fill="BFBFBF"/>
            <w:vAlign w:val="center"/>
          </w:tcPr>
          <w:p w14:paraId="1BA370E4" w14:textId="77777777" w:rsidR="00D85441" w:rsidRPr="001F421D" w:rsidRDefault="00D85441" w:rsidP="008D3705">
            <w:pPr>
              <w:pStyle w:val="FCISample-FormTableFieldTitle"/>
              <w:jc w:val="center"/>
            </w:pPr>
            <w:r w:rsidRPr="001F421D">
              <w:t>No</w:t>
            </w:r>
          </w:p>
        </w:tc>
      </w:tr>
      <w:tr w:rsidR="000635F1" w:rsidRPr="00AC5D16" w14:paraId="77DE4014" w14:textId="77777777" w:rsidTr="00766B92">
        <w:trPr>
          <w:trHeight w:val="415"/>
        </w:trPr>
        <w:tc>
          <w:tcPr>
            <w:tcW w:w="8725" w:type="dxa"/>
          </w:tcPr>
          <w:p w14:paraId="51764F33" w14:textId="77777777" w:rsidR="000635F1" w:rsidRPr="002E7868" w:rsidRDefault="000635F1" w:rsidP="000635F1">
            <w:pPr>
              <w:pStyle w:val="FCISample-FormOptionTitle"/>
            </w:pPr>
            <w:r>
              <w:lastRenderedPageBreak/>
              <w:t>Did or will you or your spouse sell any supplies, materials, equipment or other personal property to</w:t>
            </w:r>
            <w:r w:rsidR="00440AFA">
              <w:t xml:space="preserve"> NCA</w:t>
            </w:r>
            <w:r>
              <w:t>?</w:t>
            </w:r>
          </w:p>
        </w:tc>
        <w:sdt>
          <w:sdtPr>
            <w:id w:val="-276105962"/>
            <w14:checkbox>
              <w14:checked w14:val="0"/>
              <w14:checkedState w14:val="2612" w14:font="MS Gothic"/>
              <w14:uncheckedState w14:val="2610" w14:font="MS Gothic"/>
            </w14:checkbox>
          </w:sdtPr>
          <w:sdtEndPr/>
          <w:sdtContent>
            <w:tc>
              <w:tcPr>
                <w:tcW w:w="1035" w:type="dxa"/>
                <w:vAlign w:val="center"/>
              </w:tcPr>
              <w:p w14:paraId="42C94705" w14:textId="1B8CC0C0" w:rsidR="000635F1" w:rsidRDefault="00E81C56" w:rsidP="000635F1">
                <w:pPr>
                  <w:pStyle w:val="FCISample-FormOptionTitle"/>
                  <w:jc w:val="center"/>
                </w:pPr>
                <w:r>
                  <w:rPr>
                    <w:rFonts w:ascii="MS Gothic" w:eastAsia="MS Gothic" w:hAnsi="MS Gothic" w:hint="eastAsia"/>
                  </w:rPr>
                  <w:t>☐</w:t>
                </w:r>
              </w:p>
            </w:tc>
          </w:sdtContent>
        </w:sdt>
        <w:sdt>
          <w:sdtPr>
            <w:id w:val="-1981064385"/>
            <w14:checkbox>
              <w14:checked w14:val="0"/>
              <w14:checkedState w14:val="2612" w14:font="MS Gothic"/>
              <w14:uncheckedState w14:val="2610" w14:font="MS Gothic"/>
            </w14:checkbox>
          </w:sdtPr>
          <w:sdtEndPr/>
          <w:sdtContent>
            <w:tc>
              <w:tcPr>
                <w:tcW w:w="1035" w:type="dxa"/>
                <w:vAlign w:val="center"/>
              </w:tcPr>
              <w:p w14:paraId="3EB66F72" w14:textId="77777777" w:rsidR="000635F1" w:rsidRDefault="000635F1" w:rsidP="000635F1">
                <w:pPr>
                  <w:pStyle w:val="FCISample-FormOptionTitle"/>
                  <w:jc w:val="center"/>
                </w:pPr>
                <w:r>
                  <w:rPr>
                    <w:rFonts w:ascii="MS Gothic" w:eastAsia="MS Gothic" w:hAnsi="MS Gothic" w:hint="eastAsia"/>
                  </w:rPr>
                  <w:t>☐</w:t>
                </w:r>
              </w:p>
            </w:tc>
          </w:sdtContent>
        </w:sdt>
      </w:tr>
      <w:tr w:rsidR="00440AFA" w:rsidRPr="00AC5D16" w14:paraId="181E90F5" w14:textId="77777777" w:rsidTr="00766B92">
        <w:trPr>
          <w:trHeight w:val="415"/>
        </w:trPr>
        <w:tc>
          <w:tcPr>
            <w:tcW w:w="8725" w:type="dxa"/>
          </w:tcPr>
          <w:p w14:paraId="244D2D0A" w14:textId="77777777" w:rsidR="00440AFA" w:rsidRDefault="00440AFA" w:rsidP="000635F1">
            <w:pPr>
              <w:pStyle w:val="FCISample-FormOptionTitle"/>
            </w:pPr>
            <w:r>
              <w:t>Have you or your spouse guaranteed any loans for the academy or loaned it any money?</w:t>
            </w:r>
          </w:p>
        </w:tc>
        <w:sdt>
          <w:sdtPr>
            <w:id w:val="946434284"/>
            <w14:checkbox>
              <w14:checked w14:val="0"/>
              <w14:checkedState w14:val="2612" w14:font="MS Gothic"/>
              <w14:uncheckedState w14:val="2610" w14:font="MS Gothic"/>
            </w14:checkbox>
          </w:sdtPr>
          <w:sdtEndPr/>
          <w:sdtContent>
            <w:tc>
              <w:tcPr>
                <w:tcW w:w="1035" w:type="dxa"/>
                <w:vAlign w:val="center"/>
              </w:tcPr>
              <w:p w14:paraId="3FC59028" w14:textId="77777777" w:rsidR="00440AFA" w:rsidRDefault="007E22D7" w:rsidP="000635F1">
                <w:pPr>
                  <w:pStyle w:val="FCISample-FormOptionTitle"/>
                  <w:jc w:val="center"/>
                </w:pPr>
                <w:r>
                  <w:rPr>
                    <w:rFonts w:ascii="MS Gothic" w:eastAsia="MS Gothic" w:hAnsi="MS Gothic" w:hint="eastAsia"/>
                  </w:rPr>
                  <w:t>☐</w:t>
                </w:r>
              </w:p>
            </w:tc>
          </w:sdtContent>
        </w:sdt>
        <w:sdt>
          <w:sdtPr>
            <w:id w:val="1487436303"/>
            <w14:checkbox>
              <w14:checked w14:val="0"/>
              <w14:checkedState w14:val="2612" w14:font="MS Gothic"/>
              <w14:uncheckedState w14:val="2610" w14:font="MS Gothic"/>
            </w14:checkbox>
          </w:sdtPr>
          <w:sdtEndPr/>
          <w:sdtContent>
            <w:tc>
              <w:tcPr>
                <w:tcW w:w="1035" w:type="dxa"/>
                <w:vAlign w:val="center"/>
              </w:tcPr>
              <w:p w14:paraId="193818DD" w14:textId="77777777" w:rsidR="00440AFA" w:rsidRDefault="007E22D7" w:rsidP="000635F1">
                <w:pPr>
                  <w:pStyle w:val="FCISample-FormOptionTitle"/>
                  <w:jc w:val="center"/>
                </w:pPr>
                <w:r>
                  <w:rPr>
                    <w:rFonts w:ascii="MS Gothic" w:eastAsia="MS Gothic" w:hAnsi="MS Gothic" w:hint="eastAsia"/>
                  </w:rPr>
                  <w:t>☐</w:t>
                </w:r>
              </w:p>
            </w:tc>
          </w:sdtContent>
        </w:sdt>
      </w:tr>
      <w:tr w:rsidR="000635F1" w:rsidRPr="00AC5D16" w14:paraId="78E0FF51" w14:textId="77777777" w:rsidTr="00766B92">
        <w:trPr>
          <w:trHeight w:val="415"/>
        </w:trPr>
        <w:tc>
          <w:tcPr>
            <w:tcW w:w="8725" w:type="dxa"/>
          </w:tcPr>
          <w:p w14:paraId="67ABC318" w14:textId="77777777" w:rsidR="000635F1" w:rsidRPr="002E7868" w:rsidRDefault="000635F1" w:rsidP="000635F1">
            <w:pPr>
              <w:pStyle w:val="FCISample-FormOptionTitle"/>
            </w:pPr>
            <w:r>
              <w:t xml:space="preserve">Are or will you, your spouse or any member of your immediate family be employed by </w:t>
            </w:r>
            <w:r w:rsidR="00440AFA">
              <w:t>NCA</w:t>
            </w:r>
            <w:r>
              <w:t>, its educational service providers or other contractors?</w:t>
            </w:r>
          </w:p>
        </w:tc>
        <w:sdt>
          <w:sdtPr>
            <w:id w:val="1916201268"/>
            <w14:checkbox>
              <w14:checked w14:val="0"/>
              <w14:checkedState w14:val="2612" w14:font="MS Gothic"/>
              <w14:uncheckedState w14:val="2610" w14:font="MS Gothic"/>
            </w14:checkbox>
          </w:sdtPr>
          <w:sdtEndPr/>
          <w:sdtContent>
            <w:tc>
              <w:tcPr>
                <w:tcW w:w="1035" w:type="dxa"/>
                <w:vAlign w:val="center"/>
              </w:tcPr>
              <w:p w14:paraId="4368637C" w14:textId="240D0F21" w:rsidR="000635F1" w:rsidRDefault="00E81C56" w:rsidP="000635F1">
                <w:pPr>
                  <w:pStyle w:val="FCISample-FormOptionTitle"/>
                  <w:jc w:val="center"/>
                </w:pPr>
                <w:r>
                  <w:rPr>
                    <w:rFonts w:ascii="MS Gothic" w:eastAsia="MS Gothic" w:hAnsi="MS Gothic" w:hint="eastAsia"/>
                  </w:rPr>
                  <w:t>☐</w:t>
                </w:r>
              </w:p>
            </w:tc>
          </w:sdtContent>
        </w:sdt>
        <w:sdt>
          <w:sdtPr>
            <w:id w:val="2072612608"/>
            <w14:checkbox>
              <w14:checked w14:val="0"/>
              <w14:checkedState w14:val="2612" w14:font="MS Gothic"/>
              <w14:uncheckedState w14:val="2610" w14:font="MS Gothic"/>
            </w14:checkbox>
          </w:sdtPr>
          <w:sdtEndPr/>
          <w:sdtContent>
            <w:tc>
              <w:tcPr>
                <w:tcW w:w="1035" w:type="dxa"/>
                <w:vAlign w:val="center"/>
              </w:tcPr>
              <w:p w14:paraId="16BD57E1" w14:textId="77777777" w:rsidR="000635F1" w:rsidRDefault="000635F1" w:rsidP="000635F1">
                <w:pPr>
                  <w:pStyle w:val="FCISample-FormOptionTitle"/>
                  <w:jc w:val="center"/>
                </w:pPr>
                <w:r>
                  <w:rPr>
                    <w:rFonts w:ascii="MS Gothic" w:eastAsia="MS Gothic" w:hAnsi="MS Gothic" w:hint="eastAsia"/>
                  </w:rPr>
                  <w:t>☐</w:t>
                </w:r>
              </w:p>
            </w:tc>
          </w:sdtContent>
        </w:sdt>
      </w:tr>
      <w:tr w:rsidR="007E22D7" w:rsidRPr="00AC5D16" w14:paraId="5EA9F095" w14:textId="77777777" w:rsidTr="007E22D7">
        <w:trPr>
          <w:trHeight w:val="77"/>
        </w:trPr>
        <w:tc>
          <w:tcPr>
            <w:tcW w:w="8725" w:type="dxa"/>
          </w:tcPr>
          <w:p w14:paraId="6AAFC98C" w14:textId="77777777" w:rsidR="007E22D7" w:rsidRPr="007E22D7" w:rsidRDefault="007E22D7" w:rsidP="000635F1">
            <w:pPr>
              <w:pStyle w:val="FCISample-FormTableFieldTitle"/>
              <w:rPr>
                <w:rFonts w:ascii="Tahoma" w:hAnsi="Tahoma" w:cs="Tahoma"/>
                <w:b w:val="0"/>
                <w:bCs/>
                <w:sz w:val="32"/>
                <w:szCs w:val="32"/>
              </w:rPr>
            </w:pPr>
            <w:r w:rsidRPr="007E22D7">
              <w:rPr>
                <w:rFonts w:ascii="Tahoma" w:hAnsi="Tahoma" w:cs="Tahoma"/>
                <w:b w:val="0"/>
                <w:bCs/>
                <w:sz w:val="32"/>
                <w:szCs w:val="32"/>
              </w:rPr>
              <w:t>Does any other individual, board, group or corporation believe it has a right to control or have input on votes you will cast as a member of NCA’s Board?</w:t>
            </w:r>
          </w:p>
        </w:tc>
        <w:tc>
          <w:tcPr>
            <w:tcW w:w="1035" w:type="dxa"/>
            <w:vAlign w:val="center"/>
          </w:tcPr>
          <w:p w14:paraId="74D3FB43" w14:textId="76EB8FC8" w:rsidR="007E22D7" w:rsidRDefault="007E22D7" w:rsidP="000635F1">
            <w:pPr>
              <w:pStyle w:val="FCISample-FormTableFieldTitle"/>
            </w:pPr>
            <w:r>
              <w:t xml:space="preserve">    </w:t>
            </w:r>
            <w:sdt>
              <w:sdtPr>
                <w:id w:val="-1334758342"/>
                <w14:checkbox>
                  <w14:checked w14:val="0"/>
                  <w14:checkedState w14:val="2612" w14:font="MS Gothic"/>
                  <w14:uncheckedState w14:val="2610" w14:font="MS Gothic"/>
                </w14:checkbox>
              </w:sdtPr>
              <w:sdtEndPr/>
              <w:sdtContent>
                <w:r w:rsidR="00E81C56">
                  <w:rPr>
                    <w:rFonts w:ascii="MS Gothic" w:eastAsia="MS Gothic" w:hAnsi="MS Gothic" w:hint="eastAsia"/>
                  </w:rPr>
                  <w:t>☐</w:t>
                </w:r>
              </w:sdtContent>
            </w:sdt>
          </w:p>
        </w:tc>
        <w:sdt>
          <w:sdtPr>
            <w:id w:val="667763090"/>
            <w14:checkbox>
              <w14:checked w14:val="0"/>
              <w14:checkedState w14:val="2612" w14:font="MS Gothic"/>
              <w14:uncheckedState w14:val="2610" w14:font="MS Gothic"/>
            </w14:checkbox>
          </w:sdtPr>
          <w:sdtEndPr/>
          <w:sdtContent>
            <w:tc>
              <w:tcPr>
                <w:tcW w:w="1035" w:type="dxa"/>
                <w:vAlign w:val="center"/>
              </w:tcPr>
              <w:p w14:paraId="035B3FC4" w14:textId="60E352BA" w:rsidR="007E22D7" w:rsidRDefault="00E81C56" w:rsidP="000635F1">
                <w:pPr>
                  <w:pStyle w:val="FCISample-FormTableFieldTitle"/>
                </w:pPr>
                <w:r>
                  <w:rPr>
                    <w:rFonts w:ascii="MS Gothic" w:eastAsia="MS Gothic" w:hAnsi="MS Gothic" w:hint="eastAsia"/>
                  </w:rPr>
                  <w:t>☐</w:t>
                </w:r>
              </w:p>
            </w:tc>
          </w:sdtContent>
        </w:sdt>
      </w:tr>
      <w:tr w:rsidR="007E22D7" w:rsidRPr="00AC5D16" w14:paraId="64F5AEA9" w14:textId="77777777" w:rsidTr="00766B92">
        <w:trPr>
          <w:trHeight w:val="415"/>
        </w:trPr>
        <w:tc>
          <w:tcPr>
            <w:tcW w:w="8725" w:type="dxa"/>
          </w:tcPr>
          <w:p w14:paraId="387F6EAD" w14:textId="77777777" w:rsidR="007E22D7" w:rsidRPr="002E7868" w:rsidRDefault="007E22D7" w:rsidP="000635F1">
            <w:pPr>
              <w:pStyle w:val="FCISample-FormOptionTitle"/>
            </w:pPr>
            <w:r>
              <w:t>Do you currently serve as a member of any public school district or charter school other than NCA’s Board for which you are applying?</w:t>
            </w:r>
          </w:p>
        </w:tc>
        <w:sdt>
          <w:sdtPr>
            <w:id w:val="1323158029"/>
            <w14:checkbox>
              <w14:checked w14:val="0"/>
              <w14:checkedState w14:val="2612" w14:font="MS Gothic"/>
              <w14:uncheckedState w14:val="2610" w14:font="MS Gothic"/>
            </w14:checkbox>
          </w:sdtPr>
          <w:sdtEndPr/>
          <w:sdtContent>
            <w:tc>
              <w:tcPr>
                <w:tcW w:w="1035" w:type="dxa"/>
                <w:vAlign w:val="center"/>
              </w:tcPr>
              <w:p w14:paraId="0BC5C7EE" w14:textId="77777777" w:rsidR="007E22D7" w:rsidRDefault="007E22D7" w:rsidP="000635F1">
                <w:pPr>
                  <w:pStyle w:val="FCISample-FormOptionTitle"/>
                  <w:jc w:val="center"/>
                </w:pPr>
                <w:r>
                  <w:rPr>
                    <w:rFonts w:ascii="MS Gothic" w:eastAsia="MS Gothic" w:hAnsi="MS Gothic" w:hint="eastAsia"/>
                  </w:rPr>
                  <w:t>☐</w:t>
                </w:r>
              </w:p>
            </w:tc>
          </w:sdtContent>
        </w:sdt>
        <w:sdt>
          <w:sdtPr>
            <w:id w:val="-1200163156"/>
            <w14:checkbox>
              <w14:checked w14:val="0"/>
              <w14:checkedState w14:val="2612" w14:font="MS Gothic"/>
              <w14:uncheckedState w14:val="2610" w14:font="MS Gothic"/>
            </w14:checkbox>
          </w:sdtPr>
          <w:sdtEndPr/>
          <w:sdtContent>
            <w:tc>
              <w:tcPr>
                <w:tcW w:w="1035" w:type="dxa"/>
                <w:vAlign w:val="center"/>
              </w:tcPr>
              <w:p w14:paraId="3D93AA36" w14:textId="77777777" w:rsidR="007E22D7" w:rsidRDefault="007E22D7" w:rsidP="000635F1">
                <w:pPr>
                  <w:pStyle w:val="FCISample-FormOptionTitle"/>
                  <w:jc w:val="center"/>
                </w:pPr>
                <w:r>
                  <w:rPr>
                    <w:rFonts w:ascii="MS Gothic" w:eastAsia="MS Gothic" w:hAnsi="MS Gothic" w:hint="eastAsia"/>
                  </w:rPr>
                  <w:t>☐</w:t>
                </w:r>
              </w:p>
            </w:tc>
          </w:sdtContent>
        </w:sdt>
      </w:tr>
      <w:tr w:rsidR="007E22D7" w:rsidRPr="00AC5D16" w14:paraId="610A0C9A" w14:textId="77777777" w:rsidTr="00766B92">
        <w:trPr>
          <w:trHeight w:val="415"/>
        </w:trPr>
        <w:tc>
          <w:tcPr>
            <w:tcW w:w="8725" w:type="dxa"/>
          </w:tcPr>
          <w:p w14:paraId="403A6974" w14:textId="77777777" w:rsidR="007E22D7" w:rsidRPr="002E7868" w:rsidRDefault="007E22D7" w:rsidP="000635F1">
            <w:pPr>
              <w:pStyle w:val="FCISample-FormOptionTitle"/>
            </w:pPr>
            <w:r>
              <w:t>Do you currently serve as a public official in a role other than on a charter school Board?</w:t>
            </w:r>
          </w:p>
        </w:tc>
        <w:sdt>
          <w:sdtPr>
            <w:id w:val="954979666"/>
            <w14:checkbox>
              <w14:checked w14:val="0"/>
              <w14:checkedState w14:val="2612" w14:font="MS Gothic"/>
              <w14:uncheckedState w14:val="2610" w14:font="MS Gothic"/>
            </w14:checkbox>
          </w:sdtPr>
          <w:sdtEndPr/>
          <w:sdtContent>
            <w:tc>
              <w:tcPr>
                <w:tcW w:w="1035" w:type="dxa"/>
                <w:vAlign w:val="center"/>
              </w:tcPr>
              <w:p w14:paraId="1BEC5BBD" w14:textId="77777777" w:rsidR="007E22D7" w:rsidRDefault="007E22D7" w:rsidP="000635F1">
                <w:pPr>
                  <w:pStyle w:val="FCISample-FormOptionTitle"/>
                  <w:jc w:val="center"/>
                </w:pPr>
                <w:r>
                  <w:rPr>
                    <w:rFonts w:ascii="MS Gothic" w:eastAsia="MS Gothic" w:hAnsi="MS Gothic" w:hint="eastAsia"/>
                  </w:rPr>
                  <w:t>☐</w:t>
                </w:r>
              </w:p>
            </w:tc>
          </w:sdtContent>
        </w:sdt>
        <w:sdt>
          <w:sdtPr>
            <w:id w:val="-1460881235"/>
            <w14:checkbox>
              <w14:checked w14:val="0"/>
              <w14:checkedState w14:val="2612" w14:font="MS Gothic"/>
              <w14:uncheckedState w14:val="2610" w14:font="MS Gothic"/>
            </w14:checkbox>
          </w:sdtPr>
          <w:sdtEndPr/>
          <w:sdtContent>
            <w:tc>
              <w:tcPr>
                <w:tcW w:w="1035" w:type="dxa"/>
                <w:vAlign w:val="center"/>
              </w:tcPr>
              <w:p w14:paraId="558817E8" w14:textId="77777777" w:rsidR="007E22D7" w:rsidRDefault="007E22D7" w:rsidP="000635F1">
                <w:pPr>
                  <w:pStyle w:val="FCISample-FormOptionTitle"/>
                  <w:jc w:val="center"/>
                </w:pPr>
                <w:r>
                  <w:rPr>
                    <w:rFonts w:ascii="MS Gothic" w:eastAsia="MS Gothic" w:hAnsi="MS Gothic" w:hint="eastAsia"/>
                  </w:rPr>
                  <w:t>☐</w:t>
                </w:r>
              </w:p>
            </w:tc>
          </w:sdtContent>
        </w:sdt>
      </w:tr>
      <w:tr w:rsidR="007E22D7" w:rsidRPr="00AC5D16" w14:paraId="336EE5F2" w14:textId="77777777" w:rsidTr="00766B92">
        <w:trPr>
          <w:trHeight w:val="415"/>
        </w:trPr>
        <w:tc>
          <w:tcPr>
            <w:tcW w:w="8725" w:type="dxa"/>
          </w:tcPr>
          <w:p w14:paraId="59924A4F" w14:textId="77777777" w:rsidR="007E22D7" w:rsidRPr="002E7868" w:rsidRDefault="007E22D7" w:rsidP="000635F1">
            <w:pPr>
              <w:pStyle w:val="FCISample-FormOptionTitle"/>
            </w:pPr>
            <w:r>
              <w:t xml:space="preserve">To the best of your knowledge, are there situations not described above which may give the appearance of a conflict of interest between you and the school, or which would make it difficult for you to discharge your duties or exercise </w:t>
            </w:r>
            <w:proofErr w:type="gramStart"/>
            <w:r>
              <w:t>judgment</w:t>
            </w:r>
            <w:proofErr w:type="gramEnd"/>
            <w:r>
              <w:t xml:space="preserve"> independently on behalf of NCA?</w:t>
            </w:r>
          </w:p>
        </w:tc>
        <w:sdt>
          <w:sdtPr>
            <w:id w:val="498014487"/>
            <w14:checkbox>
              <w14:checked w14:val="0"/>
              <w14:checkedState w14:val="2612" w14:font="MS Gothic"/>
              <w14:uncheckedState w14:val="2610" w14:font="MS Gothic"/>
            </w14:checkbox>
          </w:sdtPr>
          <w:sdtEndPr/>
          <w:sdtContent>
            <w:tc>
              <w:tcPr>
                <w:tcW w:w="1035" w:type="dxa"/>
                <w:vAlign w:val="center"/>
              </w:tcPr>
              <w:p w14:paraId="5C3994C9" w14:textId="77777777" w:rsidR="007E22D7" w:rsidRDefault="007E22D7" w:rsidP="000635F1">
                <w:pPr>
                  <w:pStyle w:val="FCISample-FormOptionTitle"/>
                  <w:jc w:val="center"/>
                </w:pPr>
                <w:r>
                  <w:rPr>
                    <w:rFonts w:ascii="MS Gothic" w:eastAsia="MS Gothic" w:hAnsi="MS Gothic" w:hint="eastAsia"/>
                  </w:rPr>
                  <w:t>☐</w:t>
                </w:r>
              </w:p>
            </w:tc>
          </w:sdtContent>
        </w:sdt>
        <w:sdt>
          <w:sdtPr>
            <w:id w:val="887531307"/>
            <w14:checkbox>
              <w14:checked w14:val="0"/>
              <w14:checkedState w14:val="2612" w14:font="MS Gothic"/>
              <w14:uncheckedState w14:val="2610" w14:font="MS Gothic"/>
            </w14:checkbox>
          </w:sdtPr>
          <w:sdtEndPr/>
          <w:sdtContent>
            <w:tc>
              <w:tcPr>
                <w:tcW w:w="1035" w:type="dxa"/>
                <w:vAlign w:val="center"/>
              </w:tcPr>
              <w:p w14:paraId="280DC5ED" w14:textId="77777777" w:rsidR="007E22D7" w:rsidRDefault="007E22D7" w:rsidP="000635F1">
                <w:pPr>
                  <w:pStyle w:val="FCISample-FormOptionTitle"/>
                  <w:jc w:val="center"/>
                </w:pPr>
                <w:r>
                  <w:rPr>
                    <w:rFonts w:ascii="MS Gothic" w:eastAsia="MS Gothic" w:hAnsi="MS Gothic" w:hint="eastAsia"/>
                  </w:rPr>
                  <w:t>☐</w:t>
                </w:r>
              </w:p>
            </w:tc>
          </w:sdtContent>
        </w:sdt>
      </w:tr>
      <w:tr w:rsidR="007E22D7" w:rsidRPr="00AC5D16" w14:paraId="7AA2FC5A" w14:textId="77777777" w:rsidTr="00766B92">
        <w:trPr>
          <w:trHeight w:val="415"/>
        </w:trPr>
        <w:tc>
          <w:tcPr>
            <w:tcW w:w="8725" w:type="dxa"/>
          </w:tcPr>
          <w:p w14:paraId="40784E61" w14:textId="77777777" w:rsidR="007E22D7" w:rsidRPr="002E7868" w:rsidRDefault="007E22D7" w:rsidP="000635F1">
            <w:pPr>
              <w:pStyle w:val="FCISample-FormOptionTitle"/>
            </w:pPr>
            <w:r>
              <w:t xml:space="preserve">Have you ever been cited for a breach of ethics for unprofessional conduct, or been </w:t>
            </w:r>
            <w:proofErr w:type="gramStart"/>
            <w:r>
              <w:t>named in a complaint</w:t>
            </w:r>
            <w:proofErr w:type="gramEnd"/>
            <w:r>
              <w:t xml:space="preserve"> to a court, administrative agency, professional association, disciplinary committee, or other professional group?</w:t>
            </w:r>
          </w:p>
        </w:tc>
        <w:sdt>
          <w:sdtPr>
            <w:id w:val="1663506230"/>
            <w14:checkbox>
              <w14:checked w14:val="0"/>
              <w14:checkedState w14:val="2612" w14:font="MS Gothic"/>
              <w14:uncheckedState w14:val="2610" w14:font="MS Gothic"/>
            </w14:checkbox>
          </w:sdtPr>
          <w:sdtEndPr/>
          <w:sdtContent>
            <w:tc>
              <w:tcPr>
                <w:tcW w:w="1035" w:type="dxa"/>
                <w:vAlign w:val="center"/>
              </w:tcPr>
              <w:p w14:paraId="6263B46E" w14:textId="77777777" w:rsidR="007E22D7" w:rsidRDefault="007E22D7" w:rsidP="000635F1">
                <w:pPr>
                  <w:pStyle w:val="FCISample-FormOptionTitle"/>
                  <w:jc w:val="center"/>
                </w:pPr>
                <w:r>
                  <w:rPr>
                    <w:rFonts w:ascii="MS Gothic" w:eastAsia="MS Gothic" w:hAnsi="MS Gothic" w:hint="eastAsia"/>
                  </w:rPr>
                  <w:t>☐</w:t>
                </w:r>
              </w:p>
            </w:tc>
          </w:sdtContent>
        </w:sdt>
        <w:sdt>
          <w:sdtPr>
            <w:id w:val="2033074747"/>
            <w14:checkbox>
              <w14:checked w14:val="0"/>
              <w14:checkedState w14:val="2612" w14:font="MS Gothic"/>
              <w14:uncheckedState w14:val="2610" w14:font="MS Gothic"/>
            </w14:checkbox>
          </w:sdtPr>
          <w:sdtEndPr/>
          <w:sdtContent>
            <w:tc>
              <w:tcPr>
                <w:tcW w:w="1035" w:type="dxa"/>
                <w:vAlign w:val="center"/>
              </w:tcPr>
              <w:p w14:paraId="260DCDF5" w14:textId="77777777" w:rsidR="007E22D7" w:rsidRDefault="007E22D7" w:rsidP="000635F1">
                <w:pPr>
                  <w:pStyle w:val="FCISample-FormOptionTitle"/>
                  <w:jc w:val="center"/>
                </w:pPr>
                <w:r>
                  <w:rPr>
                    <w:rFonts w:ascii="MS Gothic" w:eastAsia="MS Gothic" w:hAnsi="MS Gothic" w:hint="eastAsia"/>
                  </w:rPr>
                  <w:t>☐</w:t>
                </w:r>
              </w:p>
            </w:tc>
          </w:sdtContent>
        </w:sdt>
      </w:tr>
      <w:tr w:rsidR="007E22D7" w:rsidRPr="00AC5D16" w14:paraId="72DAA567" w14:textId="77777777" w:rsidTr="00766B92">
        <w:trPr>
          <w:trHeight w:val="415"/>
        </w:trPr>
        <w:tc>
          <w:tcPr>
            <w:tcW w:w="8725" w:type="dxa"/>
          </w:tcPr>
          <w:p w14:paraId="59B80C6B" w14:textId="77777777" w:rsidR="007E22D7" w:rsidRPr="002E7868" w:rsidRDefault="007E22D7" w:rsidP="000635F1">
            <w:pPr>
              <w:pStyle w:val="FCISample-FormOptionTitle"/>
            </w:pPr>
            <w:r>
              <w:t>Are you presently, or have you ever been involved in administrative agency proceedings or civil litigation relevant to the board member position?</w:t>
            </w:r>
          </w:p>
        </w:tc>
        <w:sdt>
          <w:sdtPr>
            <w:id w:val="600607987"/>
            <w14:checkbox>
              <w14:checked w14:val="0"/>
              <w14:checkedState w14:val="2612" w14:font="MS Gothic"/>
              <w14:uncheckedState w14:val="2610" w14:font="MS Gothic"/>
            </w14:checkbox>
          </w:sdtPr>
          <w:sdtEndPr/>
          <w:sdtContent>
            <w:tc>
              <w:tcPr>
                <w:tcW w:w="1035" w:type="dxa"/>
                <w:vAlign w:val="center"/>
              </w:tcPr>
              <w:p w14:paraId="04C14B4D" w14:textId="77777777" w:rsidR="007E22D7" w:rsidRDefault="007E22D7" w:rsidP="000635F1">
                <w:pPr>
                  <w:pStyle w:val="FCISample-FormOptionTitle"/>
                  <w:jc w:val="center"/>
                </w:pPr>
                <w:r>
                  <w:rPr>
                    <w:rFonts w:ascii="MS Gothic" w:eastAsia="MS Gothic" w:hAnsi="MS Gothic" w:hint="eastAsia"/>
                  </w:rPr>
                  <w:t>☐</w:t>
                </w:r>
              </w:p>
            </w:tc>
          </w:sdtContent>
        </w:sdt>
        <w:sdt>
          <w:sdtPr>
            <w:id w:val="509884984"/>
            <w14:checkbox>
              <w14:checked w14:val="0"/>
              <w14:checkedState w14:val="2612" w14:font="MS Gothic"/>
              <w14:uncheckedState w14:val="2610" w14:font="MS Gothic"/>
            </w14:checkbox>
          </w:sdtPr>
          <w:sdtEndPr/>
          <w:sdtContent>
            <w:tc>
              <w:tcPr>
                <w:tcW w:w="1035" w:type="dxa"/>
                <w:vAlign w:val="center"/>
              </w:tcPr>
              <w:p w14:paraId="06728811" w14:textId="77777777" w:rsidR="007E22D7" w:rsidRDefault="007E22D7" w:rsidP="000635F1">
                <w:pPr>
                  <w:pStyle w:val="FCISample-FormOptionTitle"/>
                  <w:jc w:val="center"/>
                </w:pPr>
                <w:r>
                  <w:rPr>
                    <w:rFonts w:ascii="MS Gothic" w:eastAsia="MS Gothic" w:hAnsi="MS Gothic" w:hint="eastAsia"/>
                  </w:rPr>
                  <w:t>☐</w:t>
                </w:r>
              </w:p>
            </w:tc>
          </w:sdtContent>
        </w:sdt>
      </w:tr>
    </w:tbl>
    <w:p w14:paraId="236DF76B" w14:textId="77777777" w:rsidR="0022541E" w:rsidRDefault="0022541E" w:rsidP="00F27DAB">
      <w:pPr>
        <w:pStyle w:val="FCISample-FormSectionHeader"/>
      </w:pPr>
    </w:p>
    <w:p w14:paraId="4CB992EC" w14:textId="77777777" w:rsidR="00F27DAB" w:rsidRDefault="00F27DAB" w:rsidP="00F27DAB">
      <w:pPr>
        <w:pStyle w:val="FCISample-FormSectionHeader"/>
      </w:pPr>
      <w:r>
        <w:t>Signature</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8"/>
        <w:gridCol w:w="2762"/>
      </w:tblGrid>
      <w:tr w:rsidR="00F27DAB" w:rsidRPr="001F421D" w14:paraId="031862F6" w14:textId="77777777" w:rsidTr="00F27DAB">
        <w:tc>
          <w:tcPr>
            <w:tcW w:w="8028" w:type="dxa"/>
            <w:shd w:val="clear" w:color="auto" w:fill="BFBFBF"/>
          </w:tcPr>
          <w:p w14:paraId="0646336A" w14:textId="77777777" w:rsidR="00F27DAB" w:rsidRPr="001F421D" w:rsidRDefault="00F27DAB" w:rsidP="00766B92">
            <w:pPr>
              <w:pStyle w:val="FCISample-FormTableFieldTitle"/>
            </w:pPr>
            <w:r>
              <w:t>Signature</w:t>
            </w:r>
          </w:p>
        </w:tc>
        <w:tc>
          <w:tcPr>
            <w:tcW w:w="2762" w:type="dxa"/>
            <w:shd w:val="clear" w:color="auto" w:fill="BFBFBF"/>
          </w:tcPr>
          <w:p w14:paraId="4E2F2E84" w14:textId="77777777" w:rsidR="00F27DAB" w:rsidRPr="001F421D" w:rsidRDefault="00F27DAB" w:rsidP="00766B92">
            <w:pPr>
              <w:pStyle w:val="FCISample-FormTableFieldTitle"/>
            </w:pPr>
            <w:r>
              <w:t>Date</w:t>
            </w:r>
          </w:p>
        </w:tc>
      </w:tr>
      <w:tr w:rsidR="00F27DAB" w:rsidRPr="001F421D" w14:paraId="35F94FC8" w14:textId="77777777" w:rsidTr="00F27DAB">
        <w:trPr>
          <w:trHeight w:val="620"/>
        </w:trPr>
        <w:tc>
          <w:tcPr>
            <w:tcW w:w="8028" w:type="dxa"/>
            <w:vAlign w:val="center"/>
          </w:tcPr>
          <w:sdt>
            <w:sdtPr>
              <w:rPr>
                <w:color w:val="BFBFBF" w:themeColor="background1" w:themeShade="BF"/>
              </w:rPr>
              <w:alias w:val="Signature"/>
              <w:tag w:val="Signature"/>
              <w:id w:val="2002008309"/>
              <w:placeholder>
                <w:docPart w:val="996BED465B9A42749E0FDA0EA49F51E8"/>
              </w:placeholder>
              <w:showingPlcHdr/>
            </w:sdtPr>
            <w:sdtEndPr>
              <w:rPr>
                <w:rFonts w:ascii="Arial Rounded MT Bold" w:hAnsi="Arial Rounded MT Bold"/>
                <w:color w:val="4F81BD" w:themeColor="accent1"/>
                <w:sz w:val="32"/>
                <w:szCs w:val="32"/>
              </w:rPr>
            </w:sdtEndPr>
            <w:sdtContent>
              <w:p w14:paraId="59992526" w14:textId="0F9C5EA6" w:rsidR="00F27DAB" w:rsidRPr="001F421D" w:rsidRDefault="0052238A" w:rsidP="0029610B">
                <w:pPr>
                  <w:tabs>
                    <w:tab w:val="center" w:pos="2880"/>
                    <w:tab w:val="center" w:pos="9360"/>
                  </w:tabs>
                  <w:spacing w:after="0" w:line="240" w:lineRule="auto"/>
                </w:pPr>
                <w:r w:rsidRPr="0029610B">
                  <w:rPr>
                    <w:rStyle w:val="PlaceholderText"/>
                    <w:rFonts w:ascii="Tahoma" w:hAnsi="Tahoma" w:cs="Tahoma"/>
                    <w:b/>
                    <w:bCs/>
                    <w:color w:val="BFBFBF" w:themeColor="background1" w:themeShade="BF"/>
                  </w:rPr>
                  <w:t>Click here to enter text.</w:t>
                </w:r>
              </w:p>
            </w:sdtContent>
          </w:sdt>
        </w:tc>
        <w:tc>
          <w:tcPr>
            <w:tcW w:w="2762" w:type="dxa"/>
            <w:vAlign w:val="center"/>
          </w:tcPr>
          <w:sdt>
            <w:sdtPr>
              <w:id w:val="881444977"/>
              <w:placeholder>
                <w:docPart w:val="66A96560EEF44ECF89D70E00480CD7B3"/>
              </w:placeholder>
              <w:date>
                <w:dateFormat w:val="M/d/yyyy"/>
                <w:lid w:val="en-US"/>
                <w:storeMappedDataAs w:val="dateTime"/>
                <w:calendar w:val="gregorian"/>
              </w:date>
            </w:sdtPr>
            <w:sdtEndPr/>
            <w:sdtContent>
              <w:p w14:paraId="6332FBF8" w14:textId="07089E27" w:rsidR="00F27DAB" w:rsidRPr="001F421D" w:rsidRDefault="00F27DAB" w:rsidP="00766B92">
                <w:pPr>
                  <w:pStyle w:val="FCISample-FormResponse"/>
                </w:pPr>
                <w:r w:rsidRPr="0029610B">
                  <w:rPr>
                    <w:color w:val="BFBFBF" w:themeColor="background1" w:themeShade="BF"/>
                    <w:sz w:val="24"/>
                    <w:szCs w:val="24"/>
                  </w:rPr>
                  <w:t>Select Date</w:t>
                </w:r>
              </w:p>
            </w:sdtContent>
          </w:sdt>
        </w:tc>
      </w:tr>
    </w:tbl>
    <w:p w14:paraId="38767AB5" w14:textId="77777777" w:rsidR="00F27DAB" w:rsidRDefault="00F27DAB">
      <w:pPr>
        <w:rPr>
          <w:rFonts w:ascii="Berlin Sans FB" w:hAnsi="Berlin Sans FB"/>
          <w:smallCaps/>
          <w:sz w:val="40"/>
        </w:rPr>
      </w:pPr>
    </w:p>
    <w:p w14:paraId="76987562" w14:textId="77777777" w:rsidR="00D85441" w:rsidRDefault="00D85441">
      <w:pPr>
        <w:rPr>
          <w:rFonts w:ascii="Berlin Sans FB" w:hAnsi="Berlin Sans FB"/>
          <w:smallCaps/>
          <w:sz w:val="40"/>
        </w:rPr>
      </w:pPr>
    </w:p>
    <w:p w14:paraId="344E3D6F" w14:textId="77777777" w:rsidR="00E837E5" w:rsidRPr="00263205" w:rsidRDefault="00E837E5" w:rsidP="00E837E5">
      <w:pPr>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spacing w:after="0" w:line="240" w:lineRule="auto"/>
        <w:ind w:left="2880" w:right="2880"/>
        <w:jc w:val="center"/>
        <w:rPr>
          <w:rFonts w:ascii="Berlin Sans FB" w:hAnsi="Berlin Sans FB"/>
          <w:smallCaps/>
          <w:sz w:val="40"/>
        </w:rPr>
      </w:pPr>
      <w:r>
        <w:rPr>
          <w:rFonts w:ascii="Berlin Sans FB" w:hAnsi="Berlin Sans FB"/>
          <w:smallCaps/>
          <w:sz w:val="40"/>
        </w:rPr>
        <w:lastRenderedPageBreak/>
        <w:t>Criminal Background Check</w:t>
      </w:r>
    </w:p>
    <w:p w14:paraId="38979055" w14:textId="77777777" w:rsidR="00E837E5" w:rsidRPr="00E837E5" w:rsidRDefault="00E837E5" w:rsidP="00E837E5">
      <w:pPr>
        <w:spacing w:after="0" w:line="240" w:lineRule="auto"/>
        <w:rPr>
          <w:rFonts w:ascii="Berlin Sans FB" w:hAnsi="Berlin Sans FB"/>
          <w:i/>
          <w:smallCaps/>
          <w:sz w:val="20"/>
        </w:rPr>
      </w:pPr>
    </w:p>
    <w:p w14:paraId="2988F1E2" w14:textId="77777777" w:rsidR="00E837E5" w:rsidRPr="00E837E5" w:rsidRDefault="00E159CE" w:rsidP="00E837E5">
      <w:pPr>
        <w:tabs>
          <w:tab w:val="right" w:leader="dot" w:pos="10656"/>
        </w:tabs>
        <w:spacing w:after="0" w:line="240" w:lineRule="auto"/>
      </w:pPr>
      <w:r>
        <w:t xml:space="preserve">Members of the Board </w:t>
      </w:r>
      <w:r w:rsidR="006B5A31">
        <w:t xml:space="preserve">of Directors </w:t>
      </w:r>
      <w:r w:rsidR="00E837E5" w:rsidRPr="00E837E5">
        <w:t xml:space="preserve">are public officials appointed by the Charter School as part of their charter which is approved by the </w:t>
      </w:r>
      <w:r w:rsidR="006B5A31">
        <w:t>school district</w:t>
      </w:r>
      <w:r w:rsidR="00E837E5" w:rsidRPr="00E837E5">
        <w:t xml:space="preserve">. A criminal background check is required for every board member prior to their serving on the Board. </w:t>
      </w:r>
    </w:p>
    <w:p w14:paraId="05B43F40" w14:textId="77777777" w:rsidR="00E837E5" w:rsidRPr="00E837E5" w:rsidRDefault="00E837E5" w:rsidP="00E837E5">
      <w:pPr>
        <w:tabs>
          <w:tab w:val="right" w:leader="dot" w:pos="10656"/>
        </w:tabs>
        <w:spacing w:after="0" w:line="240" w:lineRule="auto"/>
      </w:pPr>
    </w:p>
    <w:p w14:paraId="6EEB2D0D" w14:textId="050E82EA" w:rsidR="00E837E5" w:rsidRPr="00E837E5" w:rsidRDefault="00E837E5" w:rsidP="00E837E5">
      <w:pPr>
        <w:tabs>
          <w:tab w:val="right" w:leader="dot" w:pos="10656"/>
        </w:tabs>
        <w:spacing w:after="0" w:line="240" w:lineRule="auto"/>
      </w:pPr>
      <w:r w:rsidRPr="00E837E5">
        <w:t xml:space="preserve">Please check which of the following three choices best describes your situation.  If you choose options 1 or 2, please provide, </w:t>
      </w:r>
      <w:r w:rsidR="00D85441" w:rsidRPr="00E837E5">
        <w:t>in</w:t>
      </w:r>
      <w:r w:rsidRPr="00E837E5">
        <w:t xml:space="preserve"> a separate attachment, what the charges were and which courts were involved: </w:t>
      </w:r>
    </w:p>
    <w:p w14:paraId="4F2C2B68" w14:textId="77777777" w:rsidR="00E837E5" w:rsidRPr="00E837E5" w:rsidRDefault="00E837E5" w:rsidP="00E837E5">
      <w:pPr>
        <w:tabs>
          <w:tab w:val="right" w:leader="dot" w:pos="10656"/>
        </w:tabs>
        <w:spacing w:after="0" w:line="240" w:lineRule="auto"/>
      </w:pPr>
    </w:p>
    <w:p w14:paraId="6C8A0CF8" w14:textId="77777777" w:rsidR="00E837E5" w:rsidRPr="00E837E5" w:rsidRDefault="008F7CCB" w:rsidP="00E837E5">
      <w:pPr>
        <w:tabs>
          <w:tab w:val="left" w:pos="720"/>
          <w:tab w:val="right" w:leader="dot" w:pos="10656"/>
        </w:tabs>
        <w:spacing w:after="0" w:line="240" w:lineRule="auto"/>
      </w:pPr>
      <w:sdt>
        <w:sdtPr>
          <w:rPr>
            <w:sz w:val="34"/>
          </w:rPr>
          <w:id w:val="-202096272"/>
          <w14:checkbox>
            <w14:checked w14:val="0"/>
            <w14:checkedState w14:val="2612" w14:font="MS Gothic"/>
            <w14:uncheckedState w14:val="2610" w14:font="MS Gothic"/>
          </w14:checkbox>
        </w:sdtPr>
        <w:sdtEndPr/>
        <w:sdtContent>
          <w:r w:rsidR="00E837E5" w:rsidRPr="00E837E5">
            <w:rPr>
              <w:rFonts w:ascii="MS Gothic" w:eastAsia="MS Gothic" w:hAnsi="MS Gothic" w:hint="eastAsia"/>
              <w:sz w:val="34"/>
            </w:rPr>
            <w:t>☐</w:t>
          </w:r>
        </w:sdtContent>
      </w:sdt>
      <w:r w:rsidR="00E837E5" w:rsidRPr="00E837E5">
        <w:rPr>
          <w:sz w:val="36"/>
        </w:rPr>
        <w:tab/>
      </w:r>
      <w:r w:rsidR="00E837E5" w:rsidRPr="00E837E5">
        <w:t>1. I have been convicted, pled guilty or nolo contendere (no contest) to one or more crimes.</w:t>
      </w:r>
    </w:p>
    <w:p w14:paraId="07207E48" w14:textId="77777777" w:rsidR="00E837E5" w:rsidRPr="00E837E5" w:rsidRDefault="008F7CCB" w:rsidP="00E837E5">
      <w:pPr>
        <w:tabs>
          <w:tab w:val="left" w:pos="720"/>
          <w:tab w:val="right" w:leader="dot" w:pos="10656"/>
        </w:tabs>
        <w:spacing w:after="0" w:line="240" w:lineRule="auto"/>
      </w:pPr>
      <w:sdt>
        <w:sdtPr>
          <w:rPr>
            <w:sz w:val="34"/>
          </w:rPr>
          <w:id w:val="1935002543"/>
          <w14:checkbox>
            <w14:checked w14:val="0"/>
            <w14:checkedState w14:val="2612" w14:font="MS Gothic"/>
            <w14:uncheckedState w14:val="2610" w14:font="MS Gothic"/>
          </w14:checkbox>
        </w:sdtPr>
        <w:sdtEndPr/>
        <w:sdtContent>
          <w:r w:rsidR="00E837E5" w:rsidRPr="00E837E5">
            <w:rPr>
              <w:rFonts w:ascii="MS Gothic" w:eastAsia="MS Gothic" w:hAnsi="MS Gothic" w:hint="eastAsia"/>
              <w:sz w:val="34"/>
            </w:rPr>
            <w:t>☐</w:t>
          </w:r>
        </w:sdtContent>
      </w:sdt>
      <w:r w:rsidR="00E837E5" w:rsidRPr="00E837E5">
        <w:rPr>
          <w:sz w:val="36"/>
        </w:rPr>
        <w:tab/>
      </w:r>
      <w:r w:rsidR="00E837E5" w:rsidRPr="00E837E5">
        <w:t>2. I am currently charged with one or more crimes.</w:t>
      </w:r>
    </w:p>
    <w:p w14:paraId="0499511F" w14:textId="77777777" w:rsidR="00E837E5" w:rsidRPr="00E837E5" w:rsidRDefault="008F7CCB" w:rsidP="00E837E5">
      <w:pPr>
        <w:tabs>
          <w:tab w:val="left" w:pos="720"/>
          <w:tab w:val="right" w:leader="dot" w:pos="10656"/>
        </w:tabs>
        <w:spacing w:after="0" w:line="240" w:lineRule="auto"/>
      </w:pPr>
      <w:sdt>
        <w:sdtPr>
          <w:rPr>
            <w:sz w:val="34"/>
          </w:rPr>
          <w:id w:val="1481341543"/>
          <w14:checkbox>
            <w14:checked w14:val="0"/>
            <w14:checkedState w14:val="2612" w14:font="MS Gothic"/>
            <w14:uncheckedState w14:val="2610" w14:font="MS Gothic"/>
          </w14:checkbox>
        </w:sdtPr>
        <w:sdtEndPr/>
        <w:sdtContent>
          <w:r w:rsidR="00E837E5" w:rsidRPr="00E837E5">
            <w:rPr>
              <w:rFonts w:ascii="MS Gothic" w:eastAsia="MS Gothic" w:hAnsi="MS Gothic" w:hint="eastAsia"/>
              <w:sz w:val="34"/>
            </w:rPr>
            <w:t>☐</w:t>
          </w:r>
        </w:sdtContent>
      </w:sdt>
      <w:r w:rsidR="00E837E5" w:rsidRPr="00E837E5">
        <w:rPr>
          <w:sz w:val="36"/>
        </w:rPr>
        <w:tab/>
      </w:r>
      <w:r w:rsidR="00E837E5" w:rsidRPr="00E837E5">
        <w:t>3. I have not been convicted, pled guilty or nolo contendere (no contest) to any crimes.</w:t>
      </w:r>
    </w:p>
    <w:p w14:paraId="08C9D840" w14:textId="77777777" w:rsidR="00E837E5" w:rsidRPr="00E837E5" w:rsidRDefault="00E837E5" w:rsidP="00E837E5">
      <w:pPr>
        <w:tabs>
          <w:tab w:val="left" w:pos="720"/>
          <w:tab w:val="right" w:leader="dot" w:pos="10656"/>
        </w:tabs>
        <w:spacing w:after="0" w:line="240" w:lineRule="auto"/>
      </w:pPr>
    </w:p>
    <w:p w14:paraId="4279B564" w14:textId="77777777" w:rsidR="00E837E5" w:rsidRPr="00E837E5" w:rsidRDefault="00E837E5" w:rsidP="00E837E5">
      <w:pPr>
        <w:tabs>
          <w:tab w:val="right" w:leader="dot" w:pos="10656"/>
        </w:tabs>
        <w:spacing w:after="0" w:line="240" w:lineRule="auto"/>
      </w:pPr>
      <w:r w:rsidRPr="00E837E5">
        <w:t xml:space="preserve">I understand that: </w:t>
      </w:r>
    </w:p>
    <w:p w14:paraId="52308243" w14:textId="77777777" w:rsidR="00E837E5" w:rsidRPr="00E837E5" w:rsidRDefault="00E837E5" w:rsidP="00E837E5">
      <w:pPr>
        <w:pStyle w:val="ListParagraph"/>
        <w:numPr>
          <w:ilvl w:val="0"/>
          <w:numId w:val="2"/>
        </w:numPr>
        <w:tabs>
          <w:tab w:val="right" w:leader="dot" w:pos="10656"/>
        </w:tabs>
        <w:spacing w:after="0" w:line="240" w:lineRule="auto"/>
      </w:pPr>
      <w:r w:rsidRPr="00E837E5">
        <w:t xml:space="preserve">I will be required to work with </w:t>
      </w:r>
      <w:r w:rsidR="00E159CE">
        <w:t xml:space="preserve">the school </w:t>
      </w:r>
      <w:r w:rsidRPr="00E837E5">
        <w:t xml:space="preserve">staff to schedule and attend a finger printing session with the </w:t>
      </w:r>
      <w:r w:rsidR="006B5A31">
        <w:t xml:space="preserve">school </w:t>
      </w:r>
      <w:proofErr w:type="gramStart"/>
      <w:r w:rsidR="006B5A31">
        <w:t>district</w:t>
      </w:r>
      <w:r w:rsidRPr="00E837E5">
        <w:t>;</w:t>
      </w:r>
      <w:proofErr w:type="gramEnd"/>
      <w:r w:rsidRPr="00E837E5">
        <w:t xml:space="preserve"> </w:t>
      </w:r>
    </w:p>
    <w:p w14:paraId="2A022260" w14:textId="77777777" w:rsidR="00E837E5" w:rsidRPr="00E837E5" w:rsidRDefault="006B5A31" w:rsidP="00E837E5">
      <w:pPr>
        <w:pStyle w:val="ListParagraph"/>
        <w:numPr>
          <w:ilvl w:val="0"/>
          <w:numId w:val="2"/>
        </w:numPr>
        <w:tabs>
          <w:tab w:val="right" w:leader="dot" w:pos="10656"/>
        </w:tabs>
        <w:spacing w:after="0" w:line="240" w:lineRule="auto"/>
      </w:pPr>
      <w:r>
        <w:t xml:space="preserve">The school district </w:t>
      </w:r>
      <w:r w:rsidR="00E837E5" w:rsidRPr="00E837E5">
        <w:t xml:space="preserve">must request or cause a criminal records check to be performed on me from local, state, and/or federal law enforcement </w:t>
      </w:r>
      <w:proofErr w:type="gramStart"/>
      <w:r w:rsidR="00E837E5" w:rsidRPr="00E837E5">
        <w:t>agencies;</w:t>
      </w:r>
      <w:proofErr w:type="gramEnd"/>
    </w:p>
    <w:p w14:paraId="2EED9524" w14:textId="77777777" w:rsidR="00E837E5" w:rsidRPr="00E837E5" w:rsidRDefault="00E837E5" w:rsidP="00E837E5">
      <w:pPr>
        <w:pStyle w:val="ListParagraph"/>
        <w:numPr>
          <w:ilvl w:val="0"/>
          <w:numId w:val="2"/>
        </w:numPr>
        <w:tabs>
          <w:tab w:val="right" w:leader="dot" w:pos="10656"/>
        </w:tabs>
        <w:spacing w:after="0" w:line="240" w:lineRule="auto"/>
      </w:pPr>
      <w:r w:rsidRPr="00E837E5">
        <w:t xml:space="preserve">My term on </w:t>
      </w:r>
      <w:r w:rsidR="00FF3A6A">
        <w:t xml:space="preserve">NCA’s </w:t>
      </w:r>
      <w:r w:rsidRPr="00E837E5">
        <w:t xml:space="preserve">Board will not commence until that report is received and reviewed by the </w:t>
      </w:r>
      <w:r w:rsidR="006B5A31">
        <w:t xml:space="preserve">school </w:t>
      </w:r>
      <w:proofErr w:type="gramStart"/>
      <w:r w:rsidR="006B5A31">
        <w:t>district</w:t>
      </w:r>
      <w:r w:rsidRPr="00E837E5">
        <w:t>;</w:t>
      </w:r>
      <w:proofErr w:type="gramEnd"/>
    </w:p>
    <w:p w14:paraId="6B7F5EDE" w14:textId="77777777" w:rsidR="00E837E5" w:rsidRDefault="00E837E5" w:rsidP="00E837E5">
      <w:pPr>
        <w:pStyle w:val="ListParagraph"/>
        <w:numPr>
          <w:ilvl w:val="0"/>
          <w:numId w:val="2"/>
        </w:numPr>
        <w:tabs>
          <w:tab w:val="right" w:leader="dot" w:pos="10656"/>
        </w:tabs>
        <w:spacing w:after="0" w:line="240" w:lineRule="auto"/>
      </w:pPr>
      <w:r w:rsidRPr="00E837E5">
        <w:t xml:space="preserve">If the report received from local, state, and/or federal law enforcement agencies is not the same as my representation(s) above or attached hereto respecting either the absence of any conviction(s) or any crimes of which I have been convicted, my appointment to the Board </w:t>
      </w:r>
      <w:r w:rsidR="006B5A31">
        <w:t xml:space="preserve">of Directors </w:t>
      </w:r>
      <w:r w:rsidRPr="00E837E5">
        <w:t xml:space="preserve">is voided at the sole discretion of the </w:t>
      </w:r>
      <w:r w:rsidR="006B5A31">
        <w:t xml:space="preserve">school district </w:t>
      </w:r>
      <w:r w:rsidRPr="00E837E5">
        <w:t xml:space="preserve">or its designee. </w:t>
      </w:r>
    </w:p>
    <w:p w14:paraId="0A3A8EE9" w14:textId="77777777" w:rsidR="0029610B" w:rsidRPr="00E837E5" w:rsidRDefault="0029610B" w:rsidP="0029610B">
      <w:pPr>
        <w:tabs>
          <w:tab w:val="right" w:leader="dot" w:pos="10656"/>
        </w:tabs>
        <w:spacing w:after="0" w:line="240" w:lineRule="auto"/>
      </w:pPr>
    </w:p>
    <w:p w14:paraId="10674DDB" w14:textId="77777777" w:rsidR="00E837E5" w:rsidRDefault="00E837E5" w:rsidP="00E837E5">
      <w:pPr>
        <w:tabs>
          <w:tab w:val="right" w:leader="dot" w:pos="10656"/>
        </w:tabs>
        <w:spacing w:after="0" w:line="240" w:lineRule="auto"/>
      </w:pPr>
    </w:p>
    <w:p w14:paraId="1289949C" w14:textId="77777777" w:rsidR="0029610B" w:rsidRDefault="0029610B" w:rsidP="00E837E5">
      <w:pPr>
        <w:tabs>
          <w:tab w:val="right" w:leader="dot" w:pos="10656"/>
        </w:tabs>
        <w:spacing w:after="0" w:line="240" w:lineRule="auto"/>
      </w:pPr>
    </w:p>
    <w:p w14:paraId="5E04A043" w14:textId="77777777" w:rsidR="0029610B" w:rsidRDefault="0029610B" w:rsidP="00E837E5">
      <w:pPr>
        <w:tabs>
          <w:tab w:val="right" w:leader="dot" w:pos="10656"/>
        </w:tabs>
        <w:spacing w:after="0" w:line="240" w:lineRule="auto"/>
      </w:pPr>
    </w:p>
    <w:p w14:paraId="73C78CD6" w14:textId="77777777" w:rsidR="0029610B" w:rsidRDefault="0029610B" w:rsidP="00E837E5">
      <w:pPr>
        <w:tabs>
          <w:tab w:val="right" w:leader="dot" w:pos="10656"/>
        </w:tabs>
        <w:spacing w:after="0" w:line="240" w:lineRule="auto"/>
      </w:pPr>
    </w:p>
    <w:p w14:paraId="594D2C97" w14:textId="77777777" w:rsidR="0029610B" w:rsidRDefault="0029610B" w:rsidP="00E837E5">
      <w:pPr>
        <w:tabs>
          <w:tab w:val="right" w:leader="dot" w:pos="10656"/>
        </w:tabs>
        <w:spacing w:after="0" w:line="240" w:lineRule="auto"/>
      </w:pPr>
    </w:p>
    <w:p w14:paraId="28D25E77" w14:textId="77777777" w:rsidR="0029610B" w:rsidRDefault="0029610B" w:rsidP="00E837E5">
      <w:pPr>
        <w:tabs>
          <w:tab w:val="right" w:leader="dot" w:pos="10656"/>
        </w:tabs>
        <w:spacing w:after="0" w:line="240" w:lineRule="auto"/>
      </w:pPr>
    </w:p>
    <w:p w14:paraId="7D01076A" w14:textId="77777777" w:rsidR="0029610B" w:rsidRDefault="0029610B" w:rsidP="00E837E5">
      <w:pPr>
        <w:tabs>
          <w:tab w:val="right" w:leader="dot" w:pos="10656"/>
        </w:tabs>
        <w:spacing w:after="0" w:line="240" w:lineRule="auto"/>
      </w:pPr>
    </w:p>
    <w:p w14:paraId="5E136D6F" w14:textId="77777777" w:rsidR="0029610B" w:rsidRDefault="0029610B" w:rsidP="00E837E5">
      <w:pPr>
        <w:tabs>
          <w:tab w:val="right" w:leader="dot" w:pos="10656"/>
        </w:tabs>
        <w:spacing w:after="0" w:line="240" w:lineRule="auto"/>
      </w:pPr>
    </w:p>
    <w:p w14:paraId="60183954" w14:textId="77777777" w:rsidR="0029610B" w:rsidRDefault="0029610B" w:rsidP="00E837E5">
      <w:pPr>
        <w:tabs>
          <w:tab w:val="right" w:leader="dot" w:pos="10656"/>
        </w:tabs>
        <w:spacing w:after="0" w:line="240" w:lineRule="auto"/>
      </w:pPr>
    </w:p>
    <w:p w14:paraId="19731ECE" w14:textId="77777777" w:rsidR="0029610B" w:rsidRDefault="0029610B" w:rsidP="00E837E5">
      <w:pPr>
        <w:tabs>
          <w:tab w:val="right" w:leader="dot" w:pos="10656"/>
        </w:tabs>
        <w:spacing w:after="0" w:line="240" w:lineRule="auto"/>
      </w:pPr>
    </w:p>
    <w:p w14:paraId="4FE45B69" w14:textId="77777777" w:rsidR="0029610B" w:rsidRDefault="0029610B" w:rsidP="00E837E5">
      <w:pPr>
        <w:tabs>
          <w:tab w:val="right" w:leader="dot" w:pos="10656"/>
        </w:tabs>
        <w:spacing w:after="0" w:line="240" w:lineRule="auto"/>
      </w:pPr>
    </w:p>
    <w:p w14:paraId="6932E8F5" w14:textId="77777777" w:rsidR="0029610B" w:rsidRDefault="0029610B" w:rsidP="00E837E5">
      <w:pPr>
        <w:tabs>
          <w:tab w:val="right" w:leader="dot" w:pos="10656"/>
        </w:tabs>
        <w:spacing w:after="0" w:line="240" w:lineRule="auto"/>
      </w:pPr>
    </w:p>
    <w:p w14:paraId="2240F4EE" w14:textId="77777777" w:rsidR="0029610B" w:rsidRDefault="0029610B" w:rsidP="00E837E5">
      <w:pPr>
        <w:tabs>
          <w:tab w:val="right" w:leader="dot" w:pos="10656"/>
        </w:tabs>
        <w:spacing w:after="0" w:line="240" w:lineRule="auto"/>
      </w:pPr>
    </w:p>
    <w:p w14:paraId="1149481E" w14:textId="77777777" w:rsidR="0029610B" w:rsidRDefault="0029610B" w:rsidP="00E837E5">
      <w:pPr>
        <w:tabs>
          <w:tab w:val="right" w:leader="dot" w:pos="10656"/>
        </w:tabs>
        <w:spacing w:after="0" w:line="240" w:lineRule="auto"/>
      </w:pPr>
    </w:p>
    <w:p w14:paraId="6415D3EC" w14:textId="77777777" w:rsidR="0029610B" w:rsidRDefault="0029610B" w:rsidP="00E837E5">
      <w:pPr>
        <w:tabs>
          <w:tab w:val="right" w:leader="dot" w:pos="10656"/>
        </w:tabs>
        <w:spacing w:after="0" w:line="240" w:lineRule="auto"/>
      </w:pPr>
    </w:p>
    <w:p w14:paraId="45B71CAC" w14:textId="77777777" w:rsidR="0029610B" w:rsidRDefault="0029610B" w:rsidP="00E837E5">
      <w:pPr>
        <w:tabs>
          <w:tab w:val="right" w:leader="dot" w:pos="10656"/>
        </w:tabs>
        <w:spacing w:after="0" w:line="240" w:lineRule="auto"/>
      </w:pPr>
    </w:p>
    <w:p w14:paraId="06B3C269" w14:textId="77777777" w:rsidR="0029610B" w:rsidRDefault="0029610B" w:rsidP="00E837E5">
      <w:pPr>
        <w:tabs>
          <w:tab w:val="right" w:leader="dot" w:pos="10656"/>
        </w:tabs>
        <w:spacing w:after="0" w:line="240" w:lineRule="auto"/>
      </w:pPr>
    </w:p>
    <w:p w14:paraId="658C7C35" w14:textId="77777777" w:rsidR="0029610B" w:rsidRDefault="0029610B" w:rsidP="00E837E5">
      <w:pPr>
        <w:tabs>
          <w:tab w:val="right" w:leader="dot" w:pos="10656"/>
        </w:tabs>
        <w:spacing w:after="0" w:line="240" w:lineRule="auto"/>
      </w:pPr>
    </w:p>
    <w:p w14:paraId="7F967A02" w14:textId="77777777" w:rsidR="0029610B" w:rsidRDefault="0029610B" w:rsidP="00E837E5">
      <w:pPr>
        <w:tabs>
          <w:tab w:val="right" w:leader="dot" w:pos="10656"/>
        </w:tabs>
        <w:spacing w:after="0" w:line="240" w:lineRule="auto"/>
      </w:pPr>
    </w:p>
    <w:p w14:paraId="78923FE2" w14:textId="77777777" w:rsidR="0029610B" w:rsidRDefault="0029610B" w:rsidP="00E837E5">
      <w:pPr>
        <w:tabs>
          <w:tab w:val="right" w:leader="dot" w:pos="10656"/>
        </w:tabs>
        <w:spacing w:after="0" w:line="240" w:lineRule="auto"/>
      </w:pPr>
    </w:p>
    <w:p w14:paraId="6B345247" w14:textId="514556D7" w:rsidR="009F5833" w:rsidRPr="009F5833" w:rsidRDefault="009F5833" w:rsidP="009F5833">
      <w:pPr>
        <w:tabs>
          <w:tab w:val="left" w:pos="8283"/>
        </w:tabs>
      </w:pPr>
      <w:r>
        <w:tab/>
      </w:r>
    </w:p>
    <w:p w14:paraId="662290EA" w14:textId="77777777" w:rsidR="00E837E5" w:rsidRPr="00263205" w:rsidRDefault="00E837E5" w:rsidP="00E837E5">
      <w:pPr>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spacing w:after="0" w:line="240" w:lineRule="auto"/>
        <w:ind w:left="2880" w:right="2880"/>
        <w:jc w:val="center"/>
        <w:rPr>
          <w:rFonts w:ascii="Berlin Sans FB" w:hAnsi="Berlin Sans FB"/>
          <w:smallCaps/>
          <w:sz w:val="40"/>
        </w:rPr>
      </w:pPr>
      <w:r>
        <w:rPr>
          <w:rFonts w:ascii="Berlin Sans FB" w:hAnsi="Berlin Sans FB"/>
          <w:smallCaps/>
          <w:sz w:val="40"/>
        </w:rPr>
        <w:lastRenderedPageBreak/>
        <w:t>Disclosure Verification</w:t>
      </w:r>
    </w:p>
    <w:p w14:paraId="571E505A" w14:textId="77777777" w:rsidR="00E837E5" w:rsidRDefault="00E837E5" w:rsidP="00E837E5">
      <w:pPr>
        <w:spacing w:after="0" w:line="240" w:lineRule="auto"/>
        <w:rPr>
          <w:rFonts w:ascii="Berlin Sans FB" w:hAnsi="Berlin Sans FB"/>
          <w:i/>
          <w:smallCaps/>
        </w:rPr>
      </w:pPr>
    </w:p>
    <w:p w14:paraId="40FD6363" w14:textId="77777777" w:rsidR="00E837E5" w:rsidRPr="00E837E5" w:rsidRDefault="00E837E5" w:rsidP="00E837E5">
      <w:pPr>
        <w:tabs>
          <w:tab w:val="right" w:leader="dot" w:pos="10656"/>
        </w:tabs>
        <w:spacing w:after="0" w:line="240" w:lineRule="auto"/>
      </w:pPr>
      <w:r w:rsidRPr="00E837E5">
        <w:t xml:space="preserve">I recognize that all information submitted with this disclosure form or gathered </w:t>
      </w:r>
      <w:r w:rsidR="00FF3A6A">
        <w:t xml:space="preserve">by </w:t>
      </w:r>
      <w:r>
        <w:t xml:space="preserve">the </w:t>
      </w:r>
      <w:r w:rsidR="006B5A31">
        <w:t>school district</w:t>
      </w:r>
      <w:r>
        <w:t xml:space="preserve"> </w:t>
      </w:r>
      <w:proofErr w:type="gramStart"/>
      <w:r w:rsidRPr="00E837E5">
        <w:t>as a result of</w:t>
      </w:r>
      <w:proofErr w:type="gramEnd"/>
      <w:r w:rsidRPr="00E837E5">
        <w:t xml:space="preserve"> this disclosure becomes a matter of public record, subject by law to disclosure upon request to members of the </w:t>
      </w:r>
      <w:proofErr w:type="gramStart"/>
      <w:r w:rsidRPr="00E837E5">
        <w:t>general public</w:t>
      </w:r>
      <w:proofErr w:type="gramEnd"/>
      <w:r w:rsidRPr="00E837E5">
        <w:t xml:space="preserve">.  I will hold </w:t>
      </w:r>
      <w:r w:rsidR="006B5A31">
        <w:t>the school district</w:t>
      </w:r>
      <w:r w:rsidRPr="00E837E5">
        <w:t>, its School Board, staff, employees or authorized agents harmless from liability for the disclosure of any information it reasonably believes is true based upon my representations or resulting from this process.</w:t>
      </w:r>
    </w:p>
    <w:p w14:paraId="53DAACDF" w14:textId="77777777" w:rsidR="00E837E5" w:rsidRPr="00E837E5" w:rsidRDefault="00E837E5" w:rsidP="00E837E5">
      <w:pPr>
        <w:tabs>
          <w:tab w:val="right" w:leader="dot" w:pos="10656"/>
        </w:tabs>
        <w:spacing w:after="0" w:line="240" w:lineRule="auto"/>
      </w:pPr>
    </w:p>
    <w:p w14:paraId="0726D409" w14:textId="77777777" w:rsidR="00E837E5" w:rsidRPr="00E837E5" w:rsidRDefault="00E837E5" w:rsidP="00E837E5">
      <w:pPr>
        <w:tabs>
          <w:tab w:val="right" w:leader="dot" w:pos="10656"/>
        </w:tabs>
        <w:spacing w:after="0" w:line="240" w:lineRule="auto"/>
      </w:pPr>
      <w:r w:rsidRPr="00E837E5">
        <w:t>I understand that if I am appointed, I will be required and agree to co</w:t>
      </w:r>
      <w:r w:rsidR="00972537">
        <w:t>mplete the f</w:t>
      </w:r>
      <w:r>
        <w:t xml:space="preserve">our </w:t>
      </w:r>
      <w:r w:rsidRPr="00E837E5">
        <w:t>(</w:t>
      </w:r>
      <w:r>
        <w:t>4</w:t>
      </w:r>
      <w:r w:rsidRPr="00E837E5">
        <w:t>) hours of board orientation</w:t>
      </w:r>
      <w:r w:rsidR="00972537">
        <w:t xml:space="preserve"> during my first 90-days of appointment.</w:t>
      </w:r>
    </w:p>
    <w:p w14:paraId="77A11BC2" w14:textId="77777777" w:rsidR="00E837E5" w:rsidRPr="00E837E5" w:rsidRDefault="00E837E5" w:rsidP="00E837E5">
      <w:pPr>
        <w:tabs>
          <w:tab w:val="right" w:leader="dot" w:pos="10656"/>
        </w:tabs>
        <w:spacing w:after="0" w:line="240" w:lineRule="auto"/>
      </w:pPr>
    </w:p>
    <w:p w14:paraId="7AB2CE0B" w14:textId="77777777" w:rsidR="00E837E5" w:rsidRPr="00E837E5" w:rsidRDefault="00E837E5" w:rsidP="00E837E5">
      <w:pPr>
        <w:tabs>
          <w:tab w:val="right" w:leader="dot" w:pos="10656"/>
        </w:tabs>
        <w:spacing w:after="0" w:line="240" w:lineRule="auto"/>
      </w:pPr>
      <w:r w:rsidRPr="00E837E5">
        <w:t xml:space="preserve">I understand that it is my obligation to notify </w:t>
      </w:r>
      <w:r w:rsidR="00E159CE">
        <w:t xml:space="preserve">the school’s </w:t>
      </w:r>
      <w:r>
        <w:t xml:space="preserve">administration </w:t>
      </w:r>
      <w:r w:rsidRPr="00E837E5">
        <w:t>should any information change.</w:t>
      </w:r>
    </w:p>
    <w:p w14:paraId="389783D8" w14:textId="77777777" w:rsidR="00E837E5" w:rsidRPr="00E837E5" w:rsidRDefault="00E837E5" w:rsidP="00E837E5">
      <w:pPr>
        <w:tabs>
          <w:tab w:val="right" w:leader="dot" w:pos="10656"/>
        </w:tabs>
        <w:spacing w:after="0" w:line="240" w:lineRule="auto"/>
      </w:pPr>
    </w:p>
    <w:p w14:paraId="27A9B516" w14:textId="77777777" w:rsidR="00E837E5" w:rsidRDefault="00E837E5" w:rsidP="00E837E5">
      <w:pPr>
        <w:tabs>
          <w:tab w:val="right" w:leader="dot" w:pos="10656"/>
        </w:tabs>
        <w:spacing w:after="0" w:line="240" w:lineRule="auto"/>
      </w:pPr>
      <w:r w:rsidRPr="00E837E5">
        <w:t>My signature below certifies that all information provided in this disclosure is true and complete.</w:t>
      </w:r>
    </w:p>
    <w:p w14:paraId="3494C8A3" w14:textId="77777777" w:rsidR="00633C59" w:rsidRDefault="00633C59" w:rsidP="00E837E5">
      <w:pPr>
        <w:tabs>
          <w:tab w:val="right" w:leader="dot" w:pos="10656"/>
        </w:tabs>
        <w:spacing w:after="0" w:line="240" w:lineRule="auto"/>
      </w:pPr>
    </w:p>
    <w:p w14:paraId="4AE1DF2B" w14:textId="77777777" w:rsidR="00E837E5" w:rsidRDefault="00E837E5" w:rsidP="00E837E5">
      <w:pPr>
        <w:tabs>
          <w:tab w:val="right" w:leader="dot" w:pos="10656"/>
        </w:tabs>
        <w:spacing w:after="0" w:line="240" w:lineRule="auto"/>
      </w:pPr>
    </w:p>
    <w:p w14:paraId="563B592D" w14:textId="79C32418" w:rsidR="00E837E5" w:rsidRPr="0029610B" w:rsidRDefault="008F7CCB" w:rsidP="0029610B">
      <w:pPr>
        <w:pStyle w:val="FCISample-FormResponse"/>
        <w:rPr>
          <w:rFonts w:ascii="Trebuchet MS" w:hAnsi="Trebuchet MS" w:cs="Calibri"/>
          <w:b w:val="0"/>
          <w:bCs w:val="0"/>
          <w:color w:val="auto"/>
          <w:sz w:val="24"/>
          <w:szCs w:val="22"/>
        </w:rPr>
      </w:pPr>
      <w:sdt>
        <w:sdtPr>
          <w:rPr>
            <w:color w:val="BFBFBF" w:themeColor="background1" w:themeShade="BF"/>
            <w:sz w:val="24"/>
            <w:szCs w:val="24"/>
          </w:rPr>
          <w:alias w:val="Signature"/>
          <w:tag w:val="Signature"/>
          <w:id w:val="295025744"/>
          <w:placeholder>
            <w:docPart w:val="001905CF1B1042A9870CFAC1395310A2"/>
          </w:placeholder>
          <w:showingPlcHdr/>
        </w:sdtPr>
        <w:sdtEndPr>
          <w:rPr>
            <w:rFonts w:ascii="Arial Rounded MT Bold" w:hAnsi="Arial Rounded MT Bold"/>
          </w:rPr>
        </w:sdtEndPr>
        <w:sdtContent>
          <w:r w:rsidR="00633C59" w:rsidRPr="0029610B">
            <w:rPr>
              <w:rStyle w:val="PlaceholderText"/>
              <w:color w:val="BFBFBF" w:themeColor="background1" w:themeShade="BF"/>
              <w:sz w:val="24"/>
              <w:szCs w:val="24"/>
            </w:rPr>
            <w:t>Click here to enter text.</w:t>
          </w:r>
        </w:sdtContent>
      </w:sdt>
      <w:r w:rsidR="0052238A">
        <w:t xml:space="preserve">                                 </w:t>
      </w:r>
      <w:r w:rsidR="0029610B">
        <w:t xml:space="preserve">                            </w:t>
      </w:r>
      <w:sdt>
        <w:sdtPr>
          <w:rPr>
            <w:sz w:val="24"/>
            <w:szCs w:val="24"/>
          </w:rPr>
          <w:id w:val="-1563325375"/>
          <w:placeholder>
            <w:docPart w:val="32D0DA6982CA419B8F992D2BA1D3B925"/>
          </w:placeholder>
          <w:date>
            <w:dateFormat w:val="M/d/yyyy"/>
            <w:lid w:val="en-US"/>
            <w:storeMappedDataAs w:val="dateTime"/>
            <w:calendar w:val="gregorian"/>
          </w:date>
        </w:sdtPr>
        <w:sdtEndPr/>
        <w:sdtContent>
          <w:r w:rsidR="0029610B" w:rsidRPr="0029610B">
            <w:rPr>
              <w:color w:val="BFBFBF" w:themeColor="background1" w:themeShade="BF"/>
              <w:sz w:val="24"/>
              <w:szCs w:val="24"/>
            </w:rPr>
            <w:t>Select Date</w:t>
          </w:r>
        </w:sdtContent>
      </w:sdt>
    </w:p>
    <w:p w14:paraId="3DD8E40C" w14:textId="77777777" w:rsidR="00C63753" w:rsidRDefault="00E837E5" w:rsidP="00E837E5">
      <w:pPr>
        <w:pBdr>
          <w:top w:val="single" w:sz="4" w:space="1" w:color="auto"/>
        </w:pBdr>
        <w:tabs>
          <w:tab w:val="center" w:pos="2880"/>
          <w:tab w:val="center" w:pos="9360"/>
        </w:tabs>
        <w:spacing w:after="0" w:line="240" w:lineRule="auto"/>
        <w:rPr>
          <w:i/>
          <w:sz w:val="20"/>
        </w:rPr>
      </w:pPr>
      <w:r>
        <w:t xml:space="preserve"> </w:t>
      </w:r>
      <w:r>
        <w:tab/>
        <w:t>Signature</w:t>
      </w:r>
      <w:r>
        <w:tab/>
        <w:t>Dat</w:t>
      </w:r>
      <w:r w:rsidR="00633C59">
        <w:t>e</w:t>
      </w:r>
    </w:p>
    <w:sectPr w:rsidR="00C63753" w:rsidSect="00A20F23">
      <w:footerReference w:type="default" r:id="rId9"/>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F367" w14:textId="77777777" w:rsidR="008F7CCB" w:rsidRDefault="008F7CCB" w:rsidP="00F92A18">
      <w:pPr>
        <w:spacing w:after="0" w:line="240" w:lineRule="auto"/>
      </w:pPr>
      <w:r>
        <w:separator/>
      </w:r>
    </w:p>
  </w:endnote>
  <w:endnote w:type="continuationSeparator" w:id="0">
    <w:p w14:paraId="241D28D4" w14:textId="77777777" w:rsidR="008F7CCB" w:rsidRDefault="008F7CCB" w:rsidP="00F9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6A95" w14:textId="110FFE00" w:rsidR="001F5670" w:rsidRPr="00633C59" w:rsidRDefault="00633C59" w:rsidP="009F5833">
    <w:pPr>
      <w:pStyle w:val="FCISample-FooterTitle"/>
    </w:pPr>
    <w:bookmarkStart w:id="0" w:name="_Hlk208692739"/>
    <w:bookmarkStart w:id="1" w:name="_Hlk208692740"/>
    <w:bookmarkStart w:id="2" w:name="_Hlk208692745"/>
    <w:bookmarkStart w:id="3" w:name="_Hlk208692746"/>
    <w:bookmarkStart w:id="4" w:name="_Hlk209609616"/>
    <w:bookmarkStart w:id="5" w:name="_Hlk209609617"/>
    <w:bookmarkStart w:id="6" w:name="_Hlk209618228"/>
    <w:bookmarkStart w:id="7" w:name="_Hlk209618229"/>
    <w:bookmarkStart w:id="8" w:name="_Hlk209618646"/>
    <w:bookmarkStart w:id="9" w:name="_Hlk209618647"/>
    <w:bookmarkStart w:id="10" w:name="_Hlk209619251"/>
    <w:bookmarkStart w:id="11" w:name="_Hlk209619252"/>
    <w:bookmarkStart w:id="12" w:name="_Hlk209620411"/>
    <w:bookmarkStart w:id="13" w:name="_Hlk209620412"/>
    <w:bookmarkStart w:id="14" w:name="_Hlk209620570"/>
    <w:bookmarkStart w:id="15" w:name="_Hlk209620571"/>
    <w:bookmarkStart w:id="16" w:name="_Hlk209621593"/>
    <w:bookmarkStart w:id="17" w:name="_Hlk209621594"/>
    <w:r>
      <w:rPr>
        <w:noProof/>
      </w:rPr>
      <w:t xml:space="preserve">Board </w:t>
    </w:r>
    <w:r w:rsidR="00C96D25">
      <w:rPr>
        <w:noProof/>
      </w:rPr>
      <w:t>Director</w:t>
    </w:r>
    <w:r>
      <w:rPr>
        <w:noProof/>
      </w:rPr>
      <w:t xml:space="preserve"> Applicatio</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9F5833">
      <w:rPr>
        <w:noProof/>
      </w:rPr>
      <w:t xml:space="preserv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6A28" w14:textId="77777777" w:rsidR="008F7CCB" w:rsidRDefault="008F7CCB" w:rsidP="00F92A18">
      <w:pPr>
        <w:spacing w:after="0" w:line="240" w:lineRule="auto"/>
      </w:pPr>
      <w:r>
        <w:separator/>
      </w:r>
    </w:p>
  </w:footnote>
  <w:footnote w:type="continuationSeparator" w:id="0">
    <w:p w14:paraId="4AE942C5" w14:textId="77777777" w:rsidR="008F7CCB" w:rsidRDefault="008F7CCB" w:rsidP="00F92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231"/>
    <w:multiLevelType w:val="hybridMultilevel"/>
    <w:tmpl w:val="5D6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7C33"/>
    <w:multiLevelType w:val="hybridMultilevel"/>
    <w:tmpl w:val="E3B63A38"/>
    <w:lvl w:ilvl="0" w:tplc="A7C2448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4635F"/>
    <w:multiLevelType w:val="hybridMultilevel"/>
    <w:tmpl w:val="56461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3505A"/>
    <w:multiLevelType w:val="hybridMultilevel"/>
    <w:tmpl w:val="A96E8452"/>
    <w:lvl w:ilvl="0" w:tplc="7C1A5B14">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CA70598"/>
    <w:multiLevelType w:val="hybridMultilevel"/>
    <w:tmpl w:val="F61E6E1E"/>
    <w:lvl w:ilvl="0" w:tplc="26B092E6">
      <w:start w:val="1"/>
      <w:numFmt w:val="decimal"/>
      <w:lvlText w:val="%1."/>
      <w:lvlJc w:val="left"/>
      <w:pPr>
        <w:ind w:left="720" w:hanging="360"/>
      </w:pPr>
      <w:rPr>
        <w:rFonts w:hint="default"/>
        <w:b/>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26E42"/>
    <w:multiLevelType w:val="hybridMultilevel"/>
    <w:tmpl w:val="20F0F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43B84"/>
    <w:multiLevelType w:val="hybridMultilevel"/>
    <w:tmpl w:val="2B3616D0"/>
    <w:lvl w:ilvl="0" w:tplc="0409000F">
      <w:start w:val="1"/>
      <w:numFmt w:val="decimal"/>
      <w:lvlText w:val="%1."/>
      <w:lvlJc w:val="left"/>
      <w:pPr>
        <w:ind w:left="1440" w:hanging="360"/>
      </w:pPr>
    </w:lvl>
    <w:lvl w:ilvl="1" w:tplc="741E082E">
      <w:start w:val="1"/>
      <w:numFmt w:val="lowerLetter"/>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B32529"/>
    <w:multiLevelType w:val="hybridMultilevel"/>
    <w:tmpl w:val="C3820F82"/>
    <w:lvl w:ilvl="0" w:tplc="1B4ECE3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312329"/>
    <w:multiLevelType w:val="hybridMultilevel"/>
    <w:tmpl w:val="35B0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1534F"/>
    <w:multiLevelType w:val="hybridMultilevel"/>
    <w:tmpl w:val="270440EE"/>
    <w:lvl w:ilvl="0" w:tplc="423C77E4">
      <w:start w:val="1"/>
      <w:numFmt w:val="bullet"/>
      <w:pStyle w:val="FCISample-FormDescription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A0344"/>
    <w:multiLevelType w:val="hybridMultilevel"/>
    <w:tmpl w:val="0FE0600C"/>
    <w:lvl w:ilvl="0" w:tplc="00C85D3A">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516236126">
    <w:abstractNumId w:val="2"/>
  </w:num>
  <w:num w:numId="2" w16cid:durableId="1097824768">
    <w:abstractNumId w:val="0"/>
  </w:num>
  <w:num w:numId="3" w16cid:durableId="1133600651">
    <w:abstractNumId w:val="6"/>
  </w:num>
  <w:num w:numId="4" w16cid:durableId="1056858838">
    <w:abstractNumId w:val="4"/>
  </w:num>
  <w:num w:numId="5" w16cid:durableId="2001805140">
    <w:abstractNumId w:val="10"/>
  </w:num>
  <w:num w:numId="6" w16cid:durableId="651299660">
    <w:abstractNumId w:val="1"/>
  </w:num>
  <w:num w:numId="7" w16cid:durableId="201215263">
    <w:abstractNumId w:val="7"/>
  </w:num>
  <w:num w:numId="8" w16cid:durableId="1161969544">
    <w:abstractNumId w:val="3"/>
  </w:num>
  <w:num w:numId="9" w16cid:durableId="1950121706">
    <w:abstractNumId w:val="5"/>
  </w:num>
  <w:num w:numId="10" w16cid:durableId="1129669013">
    <w:abstractNumId w:val="8"/>
  </w:num>
  <w:num w:numId="11" w16cid:durableId="2056850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58"/>
    <w:rsid w:val="000164B1"/>
    <w:rsid w:val="0005777F"/>
    <w:rsid w:val="000635F1"/>
    <w:rsid w:val="0007521A"/>
    <w:rsid w:val="0007607B"/>
    <w:rsid w:val="000C577B"/>
    <w:rsid w:val="00117291"/>
    <w:rsid w:val="00135A43"/>
    <w:rsid w:val="00151FC0"/>
    <w:rsid w:val="001D310F"/>
    <w:rsid w:val="001F5670"/>
    <w:rsid w:val="0022541E"/>
    <w:rsid w:val="00263205"/>
    <w:rsid w:val="00290DAF"/>
    <w:rsid w:val="0029610B"/>
    <w:rsid w:val="002C1A53"/>
    <w:rsid w:val="002E7868"/>
    <w:rsid w:val="003034A8"/>
    <w:rsid w:val="00337E70"/>
    <w:rsid w:val="00391FDD"/>
    <w:rsid w:val="003B1CB1"/>
    <w:rsid w:val="004305BF"/>
    <w:rsid w:val="00440AFA"/>
    <w:rsid w:val="00466040"/>
    <w:rsid w:val="004D35F3"/>
    <w:rsid w:val="00506410"/>
    <w:rsid w:val="0052238A"/>
    <w:rsid w:val="0054175C"/>
    <w:rsid w:val="005714FD"/>
    <w:rsid w:val="00633C59"/>
    <w:rsid w:val="0063534B"/>
    <w:rsid w:val="00652AA0"/>
    <w:rsid w:val="006B4A5E"/>
    <w:rsid w:val="006B5A31"/>
    <w:rsid w:val="006C3AE8"/>
    <w:rsid w:val="006D0D2B"/>
    <w:rsid w:val="00720E5E"/>
    <w:rsid w:val="0079708D"/>
    <w:rsid w:val="007E22D7"/>
    <w:rsid w:val="00816D32"/>
    <w:rsid w:val="0084406F"/>
    <w:rsid w:val="0086443D"/>
    <w:rsid w:val="00877DDB"/>
    <w:rsid w:val="00895F6D"/>
    <w:rsid w:val="008F7CCB"/>
    <w:rsid w:val="00967FD0"/>
    <w:rsid w:val="00972537"/>
    <w:rsid w:val="009806FE"/>
    <w:rsid w:val="00982CEF"/>
    <w:rsid w:val="009A06FC"/>
    <w:rsid w:val="009E19A2"/>
    <w:rsid w:val="009F5833"/>
    <w:rsid w:val="00A20F23"/>
    <w:rsid w:val="00AC3AF7"/>
    <w:rsid w:val="00B10BBC"/>
    <w:rsid w:val="00B4042B"/>
    <w:rsid w:val="00BC61D4"/>
    <w:rsid w:val="00BE3EFB"/>
    <w:rsid w:val="00C63753"/>
    <w:rsid w:val="00C6606A"/>
    <w:rsid w:val="00C96D25"/>
    <w:rsid w:val="00CA1A3D"/>
    <w:rsid w:val="00CE79CC"/>
    <w:rsid w:val="00CF58A3"/>
    <w:rsid w:val="00D062D4"/>
    <w:rsid w:val="00D52158"/>
    <w:rsid w:val="00D52674"/>
    <w:rsid w:val="00D85441"/>
    <w:rsid w:val="00E159CE"/>
    <w:rsid w:val="00E64642"/>
    <w:rsid w:val="00E81C56"/>
    <w:rsid w:val="00E835AC"/>
    <w:rsid w:val="00E837E5"/>
    <w:rsid w:val="00EA6228"/>
    <w:rsid w:val="00EF5099"/>
    <w:rsid w:val="00F27DAB"/>
    <w:rsid w:val="00F55409"/>
    <w:rsid w:val="00F92A18"/>
    <w:rsid w:val="00F95178"/>
    <w:rsid w:val="00FB1030"/>
    <w:rsid w:val="00FF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012A2"/>
  <w15:docId w15:val="{86BCDB04-B45D-4B64-93C2-7A96D11A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F1"/>
    <w:rPr>
      <w:rFonts w:ascii="Trebuchet MS" w:eastAsia="Calibri" w:hAnsi="Trebuchet MS"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06A"/>
    <w:rPr>
      <w:rFonts w:ascii="Tahoma" w:hAnsi="Tahoma" w:cs="Tahoma"/>
      <w:sz w:val="16"/>
      <w:szCs w:val="16"/>
    </w:rPr>
  </w:style>
  <w:style w:type="paragraph" w:styleId="Header">
    <w:name w:val="header"/>
    <w:basedOn w:val="Normal"/>
    <w:link w:val="HeaderChar"/>
    <w:uiPriority w:val="99"/>
    <w:unhideWhenUsed/>
    <w:rsid w:val="00F92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A18"/>
  </w:style>
  <w:style w:type="paragraph" w:styleId="Footer">
    <w:name w:val="footer"/>
    <w:basedOn w:val="Normal"/>
    <w:link w:val="FooterChar"/>
    <w:uiPriority w:val="99"/>
    <w:unhideWhenUsed/>
    <w:rsid w:val="00F92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A18"/>
  </w:style>
  <w:style w:type="character" w:styleId="PlaceholderText">
    <w:name w:val="Placeholder Text"/>
    <w:basedOn w:val="DefaultParagraphFont"/>
    <w:uiPriority w:val="99"/>
    <w:semiHidden/>
    <w:rsid w:val="00263205"/>
    <w:rPr>
      <w:color w:val="808080"/>
    </w:rPr>
  </w:style>
  <w:style w:type="character" w:styleId="Hyperlink">
    <w:name w:val="Hyperlink"/>
    <w:basedOn w:val="DefaultParagraphFont"/>
    <w:uiPriority w:val="99"/>
    <w:unhideWhenUsed/>
    <w:rsid w:val="00C63753"/>
    <w:rPr>
      <w:color w:val="0000FF" w:themeColor="hyperlink"/>
      <w:u w:val="single"/>
    </w:rPr>
  </w:style>
  <w:style w:type="table" w:styleId="TableGrid">
    <w:name w:val="Table Grid"/>
    <w:basedOn w:val="TableNormal"/>
    <w:uiPriority w:val="59"/>
    <w:rsid w:val="00A2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868"/>
    <w:pPr>
      <w:ind w:left="720"/>
      <w:contextualSpacing/>
    </w:pPr>
  </w:style>
  <w:style w:type="paragraph" w:styleId="BodyText">
    <w:name w:val="Body Text"/>
    <w:aliases w:val="b"/>
    <w:basedOn w:val="Normal"/>
    <w:link w:val="BodyTextChar"/>
    <w:rsid w:val="00CF58A3"/>
    <w:pPr>
      <w:spacing w:after="240" w:line="240" w:lineRule="auto"/>
    </w:pPr>
    <w:rPr>
      <w:rFonts w:ascii="Times New Roman" w:eastAsia="Times New Roman" w:hAnsi="Times New Roman" w:cs="Times New Roman"/>
      <w:szCs w:val="24"/>
    </w:rPr>
  </w:style>
  <w:style w:type="character" w:customStyle="1" w:styleId="BodyTextChar">
    <w:name w:val="Body Text Char"/>
    <w:aliases w:val="b Char"/>
    <w:basedOn w:val="DefaultParagraphFont"/>
    <w:link w:val="BodyText"/>
    <w:rsid w:val="00CF58A3"/>
    <w:rPr>
      <w:rFonts w:ascii="Times New Roman" w:eastAsia="Times New Roman" w:hAnsi="Times New Roman" w:cs="Times New Roman"/>
      <w:sz w:val="24"/>
      <w:szCs w:val="24"/>
    </w:rPr>
  </w:style>
  <w:style w:type="paragraph" w:customStyle="1" w:styleId="FCISample-FooterDevelopedBy">
    <w:name w:val="FCISample-FooterDevelopedBy"/>
    <w:basedOn w:val="Normal"/>
    <w:qFormat/>
    <w:rsid w:val="00720E5E"/>
    <w:pPr>
      <w:spacing w:after="0" w:line="240" w:lineRule="auto"/>
      <w:jc w:val="right"/>
    </w:pPr>
    <w:rPr>
      <w:i/>
      <w:color w:val="000000"/>
      <w:sz w:val="16"/>
      <w:szCs w:val="16"/>
    </w:rPr>
  </w:style>
  <w:style w:type="paragraph" w:customStyle="1" w:styleId="FCISample-FooterTitle">
    <w:name w:val="FCISample-FooterTitle"/>
    <w:basedOn w:val="Normal"/>
    <w:qFormat/>
    <w:rsid w:val="00720E5E"/>
    <w:pPr>
      <w:spacing w:after="0" w:line="240" w:lineRule="auto"/>
      <w:jc w:val="right"/>
    </w:pPr>
  </w:style>
  <w:style w:type="paragraph" w:customStyle="1" w:styleId="FCISample-FormDescriptionBulletList">
    <w:name w:val="FCISample-FormDescriptionBulletList"/>
    <w:basedOn w:val="Normal"/>
    <w:qFormat/>
    <w:rsid w:val="00720E5E"/>
    <w:pPr>
      <w:numPr>
        <w:numId w:val="11"/>
      </w:numPr>
      <w:spacing w:after="0" w:line="240" w:lineRule="auto"/>
    </w:pPr>
    <w:rPr>
      <w:iCs/>
      <w:szCs w:val="24"/>
    </w:rPr>
  </w:style>
  <w:style w:type="paragraph" w:customStyle="1" w:styleId="FCISample-FormDescriptionTop">
    <w:name w:val="FCISample-FormDescriptionTop"/>
    <w:basedOn w:val="Normal"/>
    <w:qFormat/>
    <w:rsid w:val="00720E5E"/>
    <w:pPr>
      <w:spacing w:after="0" w:line="240" w:lineRule="auto"/>
      <w:ind w:left="2160"/>
      <w:jc w:val="center"/>
    </w:pPr>
    <w:rPr>
      <w:iCs/>
      <w:szCs w:val="24"/>
    </w:rPr>
  </w:style>
  <w:style w:type="paragraph" w:customStyle="1" w:styleId="FCISample-FormDescriptionLeft">
    <w:name w:val="FCISample-FormDescriptionLeft"/>
    <w:basedOn w:val="FCISample-FormDescriptionTop"/>
    <w:qFormat/>
    <w:rsid w:val="00720E5E"/>
    <w:pPr>
      <w:ind w:left="0"/>
      <w:jc w:val="left"/>
    </w:pPr>
  </w:style>
  <w:style w:type="paragraph" w:customStyle="1" w:styleId="FCISample-FormResponse">
    <w:name w:val="FCISample-FormResponse"/>
    <w:basedOn w:val="Normal"/>
    <w:qFormat/>
    <w:rsid w:val="00720E5E"/>
    <w:pPr>
      <w:spacing w:after="0" w:line="240" w:lineRule="auto"/>
    </w:pPr>
    <w:rPr>
      <w:rFonts w:ascii="Tahoma" w:hAnsi="Tahoma" w:cs="Tahoma"/>
      <w:b/>
      <w:bCs/>
      <w:color w:val="0000FF"/>
      <w:sz w:val="32"/>
      <w:szCs w:val="32"/>
    </w:rPr>
  </w:style>
  <w:style w:type="paragraph" w:customStyle="1" w:styleId="FCISample-FormOptionTitle">
    <w:name w:val="FCISample-FormOptionTitle"/>
    <w:basedOn w:val="FCISample-FormResponse"/>
    <w:qFormat/>
    <w:rsid w:val="00720E5E"/>
    <w:rPr>
      <w:b w:val="0"/>
      <w:bCs w:val="0"/>
      <w:color w:val="000000" w:themeColor="text1"/>
    </w:rPr>
  </w:style>
  <w:style w:type="paragraph" w:customStyle="1" w:styleId="FCISample-FormSectionDirections">
    <w:name w:val="FCISample-FormSectionDirections"/>
    <w:basedOn w:val="Normal"/>
    <w:qFormat/>
    <w:rsid w:val="00720E5E"/>
    <w:pPr>
      <w:spacing w:after="0" w:line="240" w:lineRule="auto"/>
    </w:pPr>
    <w:rPr>
      <w:i/>
    </w:rPr>
  </w:style>
  <w:style w:type="paragraph" w:customStyle="1" w:styleId="FCISample-FormSectionHeader">
    <w:name w:val="FCISample-FormSectionHeader"/>
    <w:basedOn w:val="Normal"/>
    <w:qFormat/>
    <w:rsid w:val="00720E5E"/>
    <w:pPr>
      <w:spacing w:after="0" w:line="240" w:lineRule="auto"/>
    </w:pPr>
    <w:rPr>
      <w:b/>
      <w:sz w:val="40"/>
      <w:szCs w:val="40"/>
    </w:rPr>
  </w:style>
  <w:style w:type="paragraph" w:customStyle="1" w:styleId="FCISample-FormTitle">
    <w:name w:val="FCISample-FormTitle"/>
    <w:basedOn w:val="Normal"/>
    <w:qFormat/>
    <w:rsid w:val="00720E5E"/>
    <w:pPr>
      <w:pBdr>
        <w:bottom w:val="single" w:sz="12" w:space="1" w:color="000000"/>
      </w:pBdr>
      <w:spacing w:after="0" w:line="240" w:lineRule="auto"/>
      <w:ind w:left="1980"/>
      <w:jc w:val="right"/>
    </w:pPr>
    <w:rPr>
      <w:b/>
      <w:bCs/>
      <w:noProof/>
      <w:sz w:val="48"/>
      <w:szCs w:val="10"/>
    </w:rPr>
  </w:style>
  <w:style w:type="paragraph" w:customStyle="1" w:styleId="FCISample-FormSubtitle">
    <w:name w:val="FCISample-FormSubtitle"/>
    <w:basedOn w:val="FCISample-FormTitle"/>
    <w:qFormat/>
    <w:rsid w:val="00720E5E"/>
    <w:rPr>
      <w:b w:val="0"/>
      <w:sz w:val="36"/>
      <w:szCs w:val="36"/>
    </w:rPr>
  </w:style>
  <w:style w:type="paragraph" w:customStyle="1" w:styleId="FCISample-FormTableFieldTitle">
    <w:name w:val="FCISample-FormTableFieldTitle"/>
    <w:basedOn w:val="Normal"/>
    <w:qFormat/>
    <w:rsid w:val="00720E5E"/>
    <w:pPr>
      <w:spacing w:after="0" w:line="240" w:lineRule="auto"/>
    </w:pPr>
    <w:rPr>
      <w:b/>
    </w:rPr>
  </w:style>
  <w:style w:type="table" w:customStyle="1" w:styleId="Calendar3">
    <w:name w:val="Calendar 3"/>
    <w:basedOn w:val="TableNormal"/>
    <w:uiPriority w:val="99"/>
    <w:qFormat/>
    <w:rsid w:val="0052238A"/>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NCA%20Board%20Director%20Applica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3E83C2E0349AA8EC9349E422FC799"/>
        <w:category>
          <w:name w:val="General"/>
          <w:gallery w:val="placeholder"/>
        </w:category>
        <w:types>
          <w:type w:val="bbPlcHdr"/>
        </w:types>
        <w:behaviors>
          <w:behavior w:val="content"/>
        </w:behaviors>
        <w:guid w:val="{482B161F-16C3-4B45-88F7-3AB0284ECCF3}"/>
      </w:docPartPr>
      <w:docPartBody>
        <w:p w:rsidR="008B77E6" w:rsidRDefault="00B61483" w:rsidP="00B61483">
          <w:pPr>
            <w:pStyle w:val="FEE3E83C2E0349AA8EC9349E422FC79917"/>
          </w:pPr>
          <w:r>
            <w:rPr>
              <w:color w:val="BFBFBF" w:themeColor="background1" w:themeShade="BF"/>
            </w:rPr>
            <w:t>Prefix</w:t>
          </w:r>
        </w:p>
      </w:docPartBody>
    </w:docPart>
    <w:docPart>
      <w:docPartPr>
        <w:name w:val="E6AAFB4E34E64A18A6E79922F148DA8F"/>
        <w:category>
          <w:name w:val="General"/>
          <w:gallery w:val="placeholder"/>
        </w:category>
        <w:types>
          <w:type w:val="bbPlcHdr"/>
        </w:types>
        <w:behaviors>
          <w:behavior w:val="content"/>
        </w:behaviors>
        <w:guid w:val="{BD143A04-B7DA-4D64-9730-539F9547287D}"/>
      </w:docPartPr>
      <w:docPartBody>
        <w:p w:rsidR="008B77E6" w:rsidRDefault="00B61483" w:rsidP="00B61483">
          <w:pPr>
            <w:pStyle w:val="E6AAFB4E34E64A18A6E79922F148DA8F17"/>
          </w:pPr>
          <w:r>
            <w:rPr>
              <w:color w:val="BFBFBF" w:themeColor="background1" w:themeShade="BF"/>
            </w:rPr>
            <w:t>First Name</w:t>
          </w:r>
        </w:p>
      </w:docPartBody>
    </w:docPart>
    <w:docPart>
      <w:docPartPr>
        <w:name w:val="E1EB48FC9E334FE880A0B59CEBB5ADA1"/>
        <w:category>
          <w:name w:val="General"/>
          <w:gallery w:val="placeholder"/>
        </w:category>
        <w:types>
          <w:type w:val="bbPlcHdr"/>
        </w:types>
        <w:behaviors>
          <w:behavior w:val="content"/>
        </w:behaviors>
        <w:guid w:val="{CCBE5F7E-F2D9-4D4E-9E9A-E9DA5537D2D9}"/>
      </w:docPartPr>
      <w:docPartBody>
        <w:p w:rsidR="008B77E6" w:rsidRDefault="00B61483" w:rsidP="00B61483">
          <w:pPr>
            <w:pStyle w:val="E1EB48FC9E334FE880A0B59CEBB5ADA117"/>
          </w:pPr>
          <w:r>
            <w:rPr>
              <w:color w:val="BFBFBF" w:themeColor="background1" w:themeShade="BF"/>
            </w:rPr>
            <w:t>MI</w:t>
          </w:r>
        </w:p>
      </w:docPartBody>
    </w:docPart>
    <w:docPart>
      <w:docPartPr>
        <w:name w:val="7E8A33B79187470C8D93FD2AA6F4B24D"/>
        <w:category>
          <w:name w:val="General"/>
          <w:gallery w:val="placeholder"/>
        </w:category>
        <w:types>
          <w:type w:val="bbPlcHdr"/>
        </w:types>
        <w:behaviors>
          <w:behavior w:val="content"/>
        </w:behaviors>
        <w:guid w:val="{B5AA012B-19A8-4DF8-8155-99DEF161DAEA}"/>
      </w:docPartPr>
      <w:docPartBody>
        <w:p w:rsidR="008B77E6" w:rsidRDefault="00B61483" w:rsidP="00B61483">
          <w:pPr>
            <w:pStyle w:val="7E8A33B79187470C8D93FD2AA6F4B24D17"/>
          </w:pPr>
          <w:r>
            <w:rPr>
              <w:color w:val="BFBFBF" w:themeColor="background1" w:themeShade="BF"/>
            </w:rPr>
            <w:t>Last Name</w:t>
          </w:r>
        </w:p>
      </w:docPartBody>
    </w:docPart>
    <w:docPart>
      <w:docPartPr>
        <w:name w:val="AEC7A4E3A1634700A1400B8D74EB5CCA"/>
        <w:category>
          <w:name w:val="General"/>
          <w:gallery w:val="placeholder"/>
        </w:category>
        <w:types>
          <w:type w:val="bbPlcHdr"/>
        </w:types>
        <w:behaviors>
          <w:behavior w:val="content"/>
        </w:behaviors>
        <w:guid w:val="{1BBB9236-17F2-4740-9B0F-69DF22715BF4}"/>
      </w:docPartPr>
      <w:docPartBody>
        <w:p w:rsidR="008B77E6" w:rsidRDefault="00B61483" w:rsidP="00B61483">
          <w:pPr>
            <w:pStyle w:val="AEC7A4E3A1634700A1400B8D74EB5CCA17"/>
          </w:pPr>
          <w:r>
            <w:rPr>
              <w:color w:val="BFBFBF" w:themeColor="background1" w:themeShade="BF"/>
            </w:rPr>
            <w:t>Address</w:t>
          </w:r>
        </w:p>
      </w:docPartBody>
    </w:docPart>
    <w:docPart>
      <w:docPartPr>
        <w:name w:val="21963662B8724593B743D1D346FBEB9A"/>
        <w:category>
          <w:name w:val="General"/>
          <w:gallery w:val="placeholder"/>
        </w:category>
        <w:types>
          <w:type w:val="bbPlcHdr"/>
        </w:types>
        <w:behaviors>
          <w:behavior w:val="content"/>
        </w:behaviors>
        <w:guid w:val="{8E1FD1DF-1838-4D79-BC37-3083D1C4B86D}"/>
      </w:docPartPr>
      <w:docPartBody>
        <w:p w:rsidR="008B77E6" w:rsidRDefault="00B61483" w:rsidP="00B61483">
          <w:pPr>
            <w:pStyle w:val="21963662B8724593B743D1D346FBEB9A17"/>
          </w:pPr>
          <w:r>
            <w:rPr>
              <w:color w:val="BFBFBF" w:themeColor="background1" w:themeShade="BF"/>
            </w:rPr>
            <w:t>City</w:t>
          </w:r>
        </w:p>
      </w:docPartBody>
    </w:docPart>
    <w:docPart>
      <w:docPartPr>
        <w:name w:val="52620F7875694907A1FCEA6009ECE2D5"/>
        <w:category>
          <w:name w:val="General"/>
          <w:gallery w:val="placeholder"/>
        </w:category>
        <w:types>
          <w:type w:val="bbPlcHdr"/>
        </w:types>
        <w:behaviors>
          <w:behavior w:val="content"/>
        </w:behaviors>
        <w:guid w:val="{2B517182-EFE7-4B71-A588-AB01C560631D}"/>
      </w:docPartPr>
      <w:docPartBody>
        <w:p w:rsidR="008B77E6" w:rsidRDefault="00B61483" w:rsidP="00B61483">
          <w:pPr>
            <w:pStyle w:val="52620F7875694907A1FCEA6009ECE2D517"/>
          </w:pPr>
          <w:r>
            <w:rPr>
              <w:color w:val="BFBFBF" w:themeColor="background1" w:themeShade="BF"/>
            </w:rPr>
            <w:t>State</w:t>
          </w:r>
        </w:p>
      </w:docPartBody>
    </w:docPart>
    <w:docPart>
      <w:docPartPr>
        <w:name w:val="1295F5645C1442FD8EBD86D365511EB5"/>
        <w:category>
          <w:name w:val="General"/>
          <w:gallery w:val="placeholder"/>
        </w:category>
        <w:types>
          <w:type w:val="bbPlcHdr"/>
        </w:types>
        <w:behaviors>
          <w:behavior w:val="content"/>
        </w:behaviors>
        <w:guid w:val="{0152786C-838A-45AA-9938-0DE135AA305D}"/>
      </w:docPartPr>
      <w:docPartBody>
        <w:p w:rsidR="008B77E6" w:rsidRDefault="00B61483" w:rsidP="00B61483">
          <w:pPr>
            <w:pStyle w:val="1295F5645C1442FD8EBD86D365511EB517"/>
          </w:pPr>
          <w:r>
            <w:rPr>
              <w:color w:val="BFBFBF" w:themeColor="background1" w:themeShade="BF"/>
            </w:rPr>
            <w:t>Zip</w:t>
          </w:r>
        </w:p>
      </w:docPartBody>
    </w:docPart>
    <w:docPart>
      <w:docPartPr>
        <w:name w:val="61AF33BC1F98452BAC45B91265AE8A5D"/>
        <w:category>
          <w:name w:val="General"/>
          <w:gallery w:val="placeholder"/>
        </w:category>
        <w:types>
          <w:type w:val="bbPlcHdr"/>
        </w:types>
        <w:behaviors>
          <w:behavior w:val="content"/>
        </w:behaviors>
        <w:guid w:val="{0CDA52E8-4DD7-41A9-87D9-4F7035816533}"/>
      </w:docPartPr>
      <w:docPartBody>
        <w:p w:rsidR="008B77E6" w:rsidRDefault="00B61483" w:rsidP="00B61483">
          <w:pPr>
            <w:pStyle w:val="61AF33BC1F98452BAC45B91265AE8A5D17"/>
          </w:pPr>
          <w:r>
            <w:rPr>
              <w:color w:val="BFBFBF" w:themeColor="background1" w:themeShade="BF"/>
            </w:rPr>
            <w:t>Home Phone</w:t>
          </w:r>
        </w:p>
      </w:docPartBody>
    </w:docPart>
    <w:docPart>
      <w:docPartPr>
        <w:name w:val="1D9D7B37BE7547588F7997DD5622753C"/>
        <w:category>
          <w:name w:val="General"/>
          <w:gallery w:val="placeholder"/>
        </w:category>
        <w:types>
          <w:type w:val="bbPlcHdr"/>
        </w:types>
        <w:behaviors>
          <w:behavior w:val="content"/>
        </w:behaviors>
        <w:guid w:val="{0F75ED4D-B550-422F-83B4-EAFE2BFC5172}"/>
      </w:docPartPr>
      <w:docPartBody>
        <w:p w:rsidR="008B77E6" w:rsidRDefault="00B61483" w:rsidP="00B61483">
          <w:pPr>
            <w:pStyle w:val="1D9D7B37BE7547588F7997DD5622753C17"/>
          </w:pPr>
          <w:r>
            <w:rPr>
              <w:color w:val="BFBFBF" w:themeColor="background1" w:themeShade="BF"/>
            </w:rPr>
            <w:t>Cell Phone</w:t>
          </w:r>
        </w:p>
      </w:docPartBody>
    </w:docPart>
    <w:docPart>
      <w:docPartPr>
        <w:name w:val="9EC3DBED4FE5452295985CA073B648F4"/>
        <w:category>
          <w:name w:val="General"/>
          <w:gallery w:val="placeholder"/>
        </w:category>
        <w:types>
          <w:type w:val="bbPlcHdr"/>
        </w:types>
        <w:behaviors>
          <w:behavior w:val="content"/>
        </w:behaviors>
        <w:guid w:val="{982A4998-124B-4DD6-9DD4-D0AA71FCB989}"/>
      </w:docPartPr>
      <w:docPartBody>
        <w:p w:rsidR="008B77E6" w:rsidRDefault="00B61483" w:rsidP="00B61483">
          <w:pPr>
            <w:pStyle w:val="9EC3DBED4FE5452295985CA073B648F417"/>
          </w:pPr>
          <w:r>
            <w:rPr>
              <w:color w:val="BFBFBF" w:themeColor="background1" w:themeShade="BF"/>
            </w:rPr>
            <w:t>Work Phone</w:t>
          </w:r>
        </w:p>
      </w:docPartBody>
    </w:docPart>
    <w:docPart>
      <w:docPartPr>
        <w:name w:val="F454675468004A37B77568DF57F6D8FC"/>
        <w:category>
          <w:name w:val="General"/>
          <w:gallery w:val="placeholder"/>
        </w:category>
        <w:types>
          <w:type w:val="bbPlcHdr"/>
        </w:types>
        <w:behaviors>
          <w:behavior w:val="content"/>
        </w:behaviors>
        <w:guid w:val="{73A4B463-A4EF-45E3-AF03-026AE5EA5164}"/>
      </w:docPartPr>
      <w:docPartBody>
        <w:p w:rsidR="008B77E6" w:rsidRDefault="00B61483" w:rsidP="00B61483">
          <w:pPr>
            <w:pStyle w:val="F454675468004A37B77568DF57F6D8FC17"/>
          </w:pPr>
          <w:r>
            <w:rPr>
              <w:color w:val="BFBFBF" w:themeColor="background1" w:themeShade="BF"/>
            </w:rPr>
            <w:t>Email Address</w:t>
          </w:r>
        </w:p>
      </w:docPartBody>
    </w:docPart>
    <w:docPart>
      <w:docPartPr>
        <w:name w:val="4A3518FE368547AA9E2E14D7F6CB7CD4"/>
        <w:category>
          <w:name w:val="General"/>
          <w:gallery w:val="placeholder"/>
        </w:category>
        <w:types>
          <w:type w:val="bbPlcHdr"/>
        </w:types>
        <w:behaviors>
          <w:behavior w:val="content"/>
        </w:behaviors>
        <w:guid w:val="{CCA73F6D-3DCE-489C-A58F-238083E47387}"/>
      </w:docPartPr>
      <w:docPartBody>
        <w:p w:rsidR="008B77E6" w:rsidRDefault="00B61483" w:rsidP="00B61483">
          <w:pPr>
            <w:pStyle w:val="4A3518FE368547AA9E2E14D7F6CB7CD417"/>
          </w:pPr>
          <w:r>
            <w:rPr>
              <w:color w:val="BFBFBF" w:themeColor="background1" w:themeShade="BF"/>
            </w:rPr>
            <w:t>Education</w:t>
          </w:r>
        </w:p>
      </w:docPartBody>
    </w:docPart>
    <w:docPart>
      <w:docPartPr>
        <w:name w:val="748D25DF8F2C4290AD0CEDE76696997B"/>
        <w:category>
          <w:name w:val="General"/>
          <w:gallery w:val="placeholder"/>
        </w:category>
        <w:types>
          <w:type w:val="bbPlcHdr"/>
        </w:types>
        <w:behaviors>
          <w:behavior w:val="content"/>
        </w:behaviors>
        <w:guid w:val="{1706583F-0DB2-41B0-93B3-A4B8185D06C8}"/>
      </w:docPartPr>
      <w:docPartBody>
        <w:p w:rsidR="008B77E6" w:rsidRDefault="00B61483" w:rsidP="00B61483">
          <w:pPr>
            <w:pStyle w:val="748D25DF8F2C4290AD0CEDE76696997B17"/>
          </w:pPr>
          <w:r>
            <w:rPr>
              <w:color w:val="BFBFBF" w:themeColor="background1" w:themeShade="BF"/>
            </w:rPr>
            <w:t>Employer</w:t>
          </w:r>
        </w:p>
      </w:docPartBody>
    </w:docPart>
    <w:docPart>
      <w:docPartPr>
        <w:name w:val="BC01B1A25C4D47EAAFFC6E77E66B856D"/>
        <w:category>
          <w:name w:val="General"/>
          <w:gallery w:val="placeholder"/>
        </w:category>
        <w:types>
          <w:type w:val="bbPlcHdr"/>
        </w:types>
        <w:behaviors>
          <w:behavior w:val="content"/>
        </w:behaviors>
        <w:guid w:val="{10CB6F22-E80A-466C-9758-809967B4EFD4}"/>
      </w:docPartPr>
      <w:docPartBody>
        <w:p w:rsidR="008B77E6" w:rsidRDefault="00B61483" w:rsidP="00B61483">
          <w:pPr>
            <w:pStyle w:val="BC01B1A25C4D47EAAFFC6E77E66B856D17"/>
          </w:pPr>
          <w:r>
            <w:rPr>
              <w:color w:val="BFBFBF" w:themeColor="background1" w:themeShade="BF"/>
            </w:rPr>
            <w:t>Title</w:t>
          </w:r>
        </w:p>
      </w:docPartBody>
    </w:docPart>
    <w:docPart>
      <w:docPartPr>
        <w:name w:val="2D00ADAE607A4394ACCAB6B7601E3F90"/>
        <w:category>
          <w:name w:val="General"/>
          <w:gallery w:val="placeholder"/>
        </w:category>
        <w:types>
          <w:type w:val="bbPlcHdr"/>
        </w:types>
        <w:behaviors>
          <w:behavior w:val="content"/>
        </w:behaviors>
        <w:guid w:val="{9C37E7E0-9C2F-4C53-87DE-4453A103731C}"/>
      </w:docPartPr>
      <w:docPartBody>
        <w:p w:rsidR="008B77E6" w:rsidRDefault="008B77E6">
          <w:pPr>
            <w:pStyle w:val="2D00ADAE607A4394ACCAB6B7601E3F90"/>
          </w:pPr>
          <w:r>
            <w:rPr>
              <w:color w:val="BFBFBF" w:themeColor="background1" w:themeShade="BF"/>
            </w:rPr>
            <w:t>Email Address</w:t>
          </w:r>
        </w:p>
      </w:docPartBody>
    </w:docPart>
    <w:docPart>
      <w:docPartPr>
        <w:name w:val="65BF47682B5544028E079BF103D7FB76"/>
        <w:category>
          <w:name w:val="General"/>
          <w:gallery w:val="placeholder"/>
        </w:category>
        <w:types>
          <w:type w:val="bbPlcHdr"/>
        </w:types>
        <w:behaviors>
          <w:behavior w:val="content"/>
        </w:behaviors>
        <w:guid w:val="{4937860D-2F5A-46DC-AFB6-599F82FC25ED}"/>
      </w:docPartPr>
      <w:docPartBody>
        <w:p w:rsidR="008B77E6" w:rsidRDefault="008B77E6">
          <w:pPr>
            <w:pStyle w:val="65BF47682B5544028E079BF103D7FB76"/>
          </w:pPr>
          <w:r w:rsidRPr="00E835AC">
            <w:t>Meetings</w:t>
          </w:r>
        </w:p>
      </w:docPartBody>
    </w:docPart>
    <w:docPart>
      <w:docPartPr>
        <w:name w:val="6EFBCB2433AF4A929250D58BA44F974B"/>
        <w:category>
          <w:name w:val="General"/>
          <w:gallery w:val="placeholder"/>
        </w:category>
        <w:types>
          <w:type w:val="bbPlcHdr"/>
        </w:types>
        <w:behaviors>
          <w:behavior w:val="content"/>
        </w:behaviors>
        <w:guid w:val="{D1E010E4-DDEC-4BA7-ADDC-357AB6F1F08E}"/>
      </w:docPartPr>
      <w:docPartBody>
        <w:p w:rsidR="008B77E6" w:rsidRDefault="00B61483" w:rsidP="00B61483">
          <w:pPr>
            <w:pStyle w:val="6EFBCB2433AF4A929250D58BA44F974B17"/>
          </w:pPr>
          <w:r w:rsidRPr="003B1CB1">
            <w:rPr>
              <w:color w:val="BFBFBF" w:themeColor="background1" w:themeShade="BF"/>
              <w:sz w:val="28"/>
              <w:szCs w:val="28"/>
            </w:rPr>
            <w:t>Children</w:t>
          </w:r>
        </w:p>
      </w:docPartBody>
    </w:docPart>
    <w:docPart>
      <w:docPartPr>
        <w:name w:val="6CB3D9AAFCE94D8DBCEF31628DCB2C2B"/>
        <w:category>
          <w:name w:val="General"/>
          <w:gallery w:val="placeholder"/>
        </w:category>
        <w:types>
          <w:type w:val="bbPlcHdr"/>
        </w:types>
        <w:behaviors>
          <w:behavior w:val="content"/>
        </w:behaviors>
        <w:guid w:val="{53EE1EFC-DDB3-4C2F-9E31-C6F29756686D}"/>
      </w:docPartPr>
      <w:docPartBody>
        <w:p w:rsidR="008B77E6" w:rsidRDefault="008B77E6">
          <w:pPr>
            <w:pStyle w:val="6CB3D9AAFCE94D8DBCEF31628DCB2C2B"/>
          </w:pPr>
          <w:r w:rsidRPr="00720E5E">
            <w:rPr>
              <w:color w:val="BFBFBF" w:themeColor="background1" w:themeShade="BF"/>
            </w:rPr>
            <w:t>Training</w:t>
          </w:r>
        </w:p>
      </w:docPartBody>
    </w:docPart>
    <w:docPart>
      <w:docPartPr>
        <w:name w:val="DE330315415B40CD8B059472FA8A0C23"/>
        <w:category>
          <w:name w:val="General"/>
          <w:gallery w:val="placeholder"/>
        </w:category>
        <w:types>
          <w:type w:val="bbPlcHdr"/>
        </w:types>
        <w:behaviors>
          <w:behavior w:val="content"/>
        </w:behaviors>
        <w:guid w:val="{E4AA0029-8F95-48E1-A3EC-2F414CA7D441}"/>
      </w:docPartPr>
      <w:docPartBody>
        <w:p w:rsidR="008B77E6" w:rsidRDefault="00B61483" w:rsidP="00B61483">
          <w:pPr>
            <w:pStyle w:val="DE330315415B40CD8B059472FA8A0C2317"/>
          </w:pPr>
          <w:r>
            <w:rPr>
              <w:color w:val="BFBFBF" w:themeColor="background1" w:themeShade="BF"/>
            </w:rPr>
            <w:t>Residence</w:t>
          </w:r>
        </w:p>
      </w:docPartBody>
    </w:docPart>
    <w:docPart>
      <w:docPartPr>
        <w:name w:val="91DDE6169CA04F2AA82888EFBBE8AA7B"/>
        <w:category>
          <w:name w:val="General"/>
          <w:gallery w:val="placeholder"/>
        </w:category>
        <w:types>
          <w:type w:val="bbPlcHdr"/>
        </w:types>
        <w:behaviors>
          <w:behavior w:val="content"/>
        </w:behaviors>
        <w:guid w:val="{8D882D9B-9BC2-499A-A75A-CEB44173E3AA}"/>
      </w:docPartPr>
      <w:docPartBody>
        <w:p w:rsidR="008B77E6" w:rsidRDefault="008B77E6">
          <w:pPr>
            <w:pStyle w:val="91DDE6169CA04F2AA82888EFBBE8AA7B"/>
          </w:pPr>
          <w:r w:rsidRPr="004423DE">
            <w:rPr>
              <w:rStyle w:val="PlaceholderText"/>
            </w:rPr>
            <w:t>Choose an item.</w:t>
          </w:r>
        </w:p>
      </w:docPartBody>
    </w:docPart>
    <w:docPart>
      <w:docPartPr>
        <w:name w:val="63BE05202CC944088AA0FEDAF1D072E3"/>
        <w:category>
          <w:name w:val="General"/>
          <w:gallery w:val="placeholder"/>
        </w:category>
        <w:types>
          <w:type w:val="bbPlcHdr"/>
        </w:types>
        <w:behaviors>
          <w:behavior w:val="content"/>
        </w:behaviors>
        <w:guid w:val="{525BE909-3D63-4651-8C91-A845FCA41C83}"/>
      </w:docPartPr>
      <w:docPartBody>
        <w:p w:rsidR="008B77E6" w:rsidRDefault="008B77E6">
          <w:pPr>
            <w:pStyle w:val="63BE05202CC944088AA0FEDAF1D072E3"/>
          </w:pPr>
          <w:r w:rsidRPr="004423DE">
            <w:rPr>
              <w:rStyle w:val="PlaceholderText"/>
            </w:rPr>
            <w:t>Choose an item.</w:t>
          </w:r>
        </w:p>
      </w:docPartBody>
    </w:docPart>
    <w:docPart>
      <w:docPartPr>
        <w:name w:val="1685A67ED6174354B19E218266736D05"/>
        <w:category>
          <w:name w:val="General"/>
          <w:gallery w:val="placeholder"/>
        </w:category>
        <w:types>
          <w:type w:val="bbPlcHdr"/>
        </w:types>
        <w:behaviors>
          <w:behavior w:val="content"/>
        </w:behaviors>
        <w:guid w:val="{086AF462-A956-4F34-90BB-35F7070CC41F}"/>
      </w:docPartPr>
      <w:docPartBody>
        <w:p w:rsidR="008B77E6" w:rsidRDefault="008B77E6">
          <w:pPr>
            <w:pStyle w:val="1685A67ED6174354B19E218266736D05"/>
          </w:pPr>
          <w:r w:rsidRPr="004423DE">
            <w:rPr>
              <w:rStyle w:val="PlaceholderText"/>
            </w:rPr>
            <w:t>Choose an item.</w:t>
          </w:r>
        </w:p>
      </w:docPartBody>
    </w:docPart>
    <w:docPart>
      <w:docPartPr>
        <w:name w:val="F9B1BC2B963F48249CBB92E86B4CDACC"/>
        <w:category>
          <w:name w:val="General"/>
          <w:gallery w:val="placeholder"/>
        </w:category>
        <w:types>
          <w:type w:val="bbPlcHdr"/>
        </w:types>
        <w:behaviors>
          <w:behavior w:val="content"/>
        </w:behaviors>
        <w:guid w:val="{E2E00810-E7F8-4890-B308-797B3A79E932}"/>
      </w:docPartPr>
      <w:docPartBody>
        <w:p w:rsidR="008B77E6" w:rsidRDefault="008B77E6">
          <w:pPr>
            <w:pStyle w:val="F9B1BC2B963F48249CBB92E86B4CDACC"/>
          </w:pPr>
          <w:r w:rsidRPr="004423DE">
            <w:rPr>
              <w:rStyle w:val="PlaceholderText"/>
            </w:rPr>
            <w:t>Choose an item.</w:t>
          </w:r>
        </w:p>
      </w:docPartBody>
    </w:docPart>
    <w:docPart>
      <w:docPartPr>
        <w:name w:val="3548E8A608FC4891BA2E53C3DE0B606C"/>
        <w:category>
          <w:name w:val="General"/>
          <w:gallery w:val="placeholder"/>
        </w:category>
        <w:types>
          <w:type w:val="bbPlcHdr"/>
        </w:types>
        <w:behaviors>
          <w:behavior w:val="content"/>
        </w:behaviors>
        <w:guid w:val="{CC3DCE27-94CF-4262-B9E7-C632086CBAFD}"/>
      </w:docPartPr>
      <w:docPartBody>
        <w:p w:rsidR="008B77E6" w:rsidRDefault="008B77E6">
          <w:pPr>
            <w:pStyle w:val="3548E8A608FC4891BA2E53C3DE0B606C"/>
          </w:pPr>
          <w:r w:rsidRPr="004423DE">
            <w:rPr>
              <w:rStyle w:val="PlaceholderText"/>
            </w:rPr>
            <w:t>Choose an item.</w:t>
          </w:r>
        </w:p>
      </w:docPartBody>
    </w:docPart>
    <w:docPart>
      <w:docPartPr>
        <w:name w:val="9296D1ED6C62421D9C1EADF6EC3C32A7"/>
        <w:category>
          <w:name w:val="General"/>
          <w:gallery w:val="placeholder"/>
        </w:category>
        <w:types>
          <w:type w:val="bbPlcHdr"/>
        </w:types>
        <w:behaviors>
          <w:behavior w:val="content"/>
        </w:behaviors>
        <w:guid w:val="{4FC1644C-B6DA-42D6-A055-12A1378DAF9F}"/>
      </w:docPartPr>
      <w:docPartBody>
        <w:p w:rsidR="008B77E6" w:rsidRDefault="008B77E6">
          <w:pPr>
            <w:pStyle w:val="9296D1ED6C62421D9C1EADF6EC3C32A7"/>
          </w:pPr>
          <w:r w:rsidRPr="004423DE">
            <w:rPr>
              <w:rStyle w:val="PlaceholderText"/>
            </w:rPr>
            <w:t>Choose an item.</w:t>
          </w:r>
        </w:p>
      </w:docPartBody>
    </w:docPart>
    <w:docPart>
      <w:docPartPr>
        <w:name w:val="C81BA640D6E94690958C18AF0D4CB71F"/>
        <w:category>
          <w:name w:val="General"/>
          <w:gallery w:val="placeholder"/>
        </w:category>
        <w:types>
          <w:type w:val="bbPlcHdr"/>
        </w:types>
        <w:behaviors>
          <w:behavior w:val="content"/>
        </w:behaviors>
        <w:guid w:val="{AB773210-76B3-4E60-983C-6C5057139340}"/>
      </w:docPartPr>
      <w:docPartBody>
        <w:p w:rsidR="008B77E6" w:rsidRDefault="008B77E6">
          <w:pPr>
            <w:pStyle w:val="C81BA640D6E94690958C18AF0D4CB71F"/>
          </w:pPr>
          <w:r w:rsidRPr="004423DE">
            <w:rPr>
              <w:rStyle w:val="PlaceholderText"/>
            </w:rPr>
            <w:t>Choose an item.</w:t>
          </w:r>
        </w:p>
      </w:docPartBody>
    </w:docPart>
    <w:docPart>
      <w:docPartPr>
        <w:name w:val="433D974FA710492E86661CE0E66BC98F"/>
        <w:category>
          <w:name w:val="General"/>
          <w:gallery w:val="placeholder"/>
        </w:category>
        <w:types>
          <w:type w:val="bbPlcHdr"/>
        </w:types>
        <w:behaviors>
          <w:behavior w:val="content"/>
        </w:behaviors>
        <w:guid w:val="{3758DA62-302F-486A-A480-6DE62CA9F6DA}"/>
      </w:docPartPr>
      <w:docPartBody>
        <w:p w:rsidR="008B77E6" w:rsidRDefault="008B77E6">
          <w:pPr>
            <w:pStyle w:val="433D974FA710492E86661CE0E66BC98F"/>
          </w:pPr>
          <w:r w:rsidRPr="004423DE">
            <w:rPr>
              <w:rStyle w:val="PlaceholderText"/>
            </w:rPr>
            <w:t>Choose an item.</w:t>
          </w:r>
        </w:p>
      </w:docPartBody>
    </w:docPart>
    <w:docPart>
      <w:docPartPr>
        <w:name w:val="82B6308E72584F548DFEF5C801875383"/>
        <w:category>
          <w:name w:val="General"/>
          <w:gallery w:val="placeholder"/>
        </w:category>
        <w:types>
          <w:type w:val="bbPlcHdr"/>
        </w:types>
        <w:behaviors>
          <w:behavior w:val="content"/>
        </w:behaviors>
        <w:guid w:val="{05CCEAC8-B760-4A7A-92A0-12CF1F56C05E}"/>
      </w:docPartPr>
      <w:docPartBody>
        <w:p w:rsidR="008B77E6" w:rsidRDefault="008B77E6">
          <w:pPr>
            <w:pStyle w:val="82B6308E72584F548DFEF5C801875383"/>
          </w:pPr>
          <w:r w:rsidRPr="004423DE">
            <w:rPr>
              <w:rStyle w:val="PlaceholderText"/>
            </w:rPr>
            <w:t>Choose an item.</w:t>
          </w:r>
        </w:p>
      </w:docPartBody>
    </w:docPart>
    <w:docPart>
      <w:docPartPr>
        <w:name w:val="F9C5EFF982884FD9ACCCD28946B2F9C5"/>
        <w:category>
          <w:name w:val="General"/>
          <w:gallery w:val="placeholder"/>
        </w:category>
        <w:types>
          <w:type w:val="bbPlcHdr"/>
        </w:types>
        <w:behaviors>
          <w:behavior w:val="content"/>
        </w:behaviors>
        <w:guid w:val="{46A248C0-519A-4DEE-BE0C-39494FC5E2AE}"/>
      </w:docPartPr>
      <w:docPartBody>
        <w:p w:rsidR="008B77E6" w:rsidRDefault="008B77E6">
          <w:pPr>
            <w:pStyle w:val="F9C5EFF982884FD9ACCCD28946B2F9C5"/>
          </w:pPr>
          <w:r w:rsidRPr="004423DE">
            <w:rPr>
              <w:rStyle w:val="PlaceholderText"/>
            </w:rPr>
            <w:t>Choose an item.</w:t>
          </w:r>
        </w:p>
      </w:docPartBody>
    </w:docPart>
    <w:docPart>
      <w:docPartPr>
        <w:name w:val="46ED6ABBD003400FAE89B3712E04860E"/>
        <w:category>
          <w:name w:val="General"/>
          <w:gallery w:val="placeholder"/>
        </w:category>
        <w:types>
          <w:type w:val="bbPlcHdr"/>
        </w:types>
        <w:behaviors>
          <w:behavior w:val="content"/>
        </w:behaviors>
        <w:guid w:val="{2943A1DD-1BD1-464D-AE81-7CEB3E76C4A9}"/>
      </w:docPartPr>
      <w:docPartBody>
        <w:p w:rsidR="008B77E6" w:rsidRDefault="008B77E6">
          <w:pPr>
            <w:pStyle w:val="46ED6ABBD003400FAE89B3712E04860E"/>
          </w:pPr>
          <w:r w:rsidRPr="004423DE">
            <w:rPr>
              <w:rStyle w:val="PlaceholderText"/>
            </w:rPr>
            <w:t>Choose an item.</w:t>
          </w:r>
        </w:p>
      </w:docPartBody>
    </w:docPart>
    <w:docPart>
      <w:docPartPr>
        <w:name w:val="BDE906891EA94611B897AAEA77F0BC36"/>
        <w:category>
          <w:name w:val="General"/>
          <w:gallery w:val="placeholder"/>
        </w:category>
        <w:types>
          <w:type w:val="bbPlcHdr"/>
        </w:types>
        <w:behaviors>
          <w:behavior w:val="content"/>
        </w:behaviors>
        <w:guid w:val="{A3180DD8-E968-43F3-9682-5E236A0E04B2}"/>
      </w:docPartPr>
      <w:docPartBody>
        <w:p w:rsidR="008B77E6" w:rsidRDefault="008B77E6">
          <w:pPr>
            <w:pStyle w:val="BDE906891EA94611B897AAEA77F0BC36"/>
          </w:pPr>
          <w:r w:rsidRPr="004423DE">
            <w:rPr>
              <w:rStyle w:val="PlaceholderText"/>
            </w:rPr>
            <w:t>Choose an item.</w:t>
          </w:r>
        </w:p>
      </w:docPartBody>
    </w:docPart>
    <w:docPart>
      <w:docPartPr>
        <w:name w:val="B34B00BC887D420E97685457187FB942"/>
        <w:category>
          <w:name w:val="General"/>
          <w:gallery w:val="placeholder"/>
        </w:category>
        <w:types>
          <w:type w:val="bbPlcHdr"/>
        </w:types>
        <w:behaviors>
          <w:behavior w:val="content"/>
        </w:behaviors>
        <w:guid w:val="{D3A8E6EC-1BBD-41A2-892B-B877A0778335}"/>
      </w:docPartPr>
      <w:docPartBody>
        <w:p w:rsidR="008B77E6" w:rsidRDefault="008B77E6">
          <w:pPr>
            <w:pStyle w:val="B34B00BC887D420E97685457187FB942"/>
          </w:pPr>
          <w:r w:rsidRPr="004423DE">
            <w:rPr>
              <w:rStyle w:val="PlaceholderText"/>
            </w:rPr>
            <w:t>Choose an item.</w:t>
          </w:r>
        </w:p>
      </w:docPartBody>
    </w:docPart>
    <w:docPart>
      <w:docPartPr>
        <w:name w:val="0CEBD772E26B43FB96FCC9209D92D2F8"/>
        <w:category>
          <w:name w:val="General"/>
          <w:gallery w:val="placeholder"/>
        </w:category>
        <w:types>
          <w:type w:val="bbPlcHdr"/>
        </w:types>
        <w:behaviors>
          <w:behavior w:val="content"/>
        </w:behaviors>
        <w:guid w:val="{D833DA16-4602-4118-A808-C0DC104A707C}"/>
      </w:docPartPr>
      <w:docPartBody>
        <w:p w:rsidR="008B77E6" w:rsidRDefault="008B77E6">
          <w:pPr>
            <w:pStyle w:val="0CEBD772E26B43FB96FCC9209D92D2F8"/>
          </w:pPr>
          <w:r w:rsidRPr="004423DE">
            <w:rPr>
              <w:rStyle w:val="PlaceholderText"/>
            </w:rPr>
            <w:t>Choose an item.</w:t>
          </w:r>
        </w:p>
      </w:docPartBody>
    </w:docPart>
    <w:docPart>
      <w:docPartPr>
        <w:name w:val="3F1046401AB3459AA68AAC9CDA4DEDE9"/>
        <w:category>
          <w:name w:val="General"/>
          <w:gallery w:val="placeholder"/>
        </w:category>
        <w:types>
          <w:type w:val="bbPlcHdr"/>
        </w:types>
        <w:behaviors>
          <w:behavior w:val="content"/>
        </w:behaviors>
        <w:guid w:val="{4D5481EB-2AEA-4E77-8EB6-9285A7D6ECD8}"/>
      </w:docPartPr>
      <w:docPartBody>
        <w:p w:rsidR="008B77E6" w:rsidRDefault="008B77E6">
          <w:pPr>
            <w:pStyle w:val="3F1046401AB3459AA68AAC9CDA4DEDE9"/>
          </w:pPr>
          <w:r w:rsidRPr="00E835AC">
            <w:t>Meetings</w:t>
          </w:r>
        </w:p>
      </w:docPartBody>
    </w:docPart>
    <w:docPart>
      <w:docPartPr>
        <w:name w:val="294FB3FF249C4C9F92FEDA7FE0A7F67E"/>
        <w:category>
          <w:name w:val="General"/>
          <w:gallery w:val="placeholder"/>
        </w:category>
        <w:types>
          <w:type w:val="bbPlcHdr"/>
        </w:types>
        <w:behaviors>
          <w:behavior w:val="content"/>
        </w:behaviors>
        <w:guid w:val="{1DB1E2D9-B8CD-42C8-A33D-2560CA405B7B}"/>
      </w:docPartPr>
      <w:docPartBody>
        <w:p w:rsidR="008B77E6" w:rsidRDefault="00B61483" w:rsidP="00B61483">
          <w:pPr>
            <w:pStyle w:val="294FB3FF249C4C9F92FEDA7FE0A7F67E17"/>
          </w:pPr>
          <w:r w:rsidRPr="00F55409">
            <w:rPr>
              <w:b w:val="0"/>
              <w:bCs w:val="0"/>
              <w:color w:val="auto"/>
              <w:sz w:val="24"/>
              <w:szCs w:val="24"/>
            </w:rPr>
            <w:t>Meetings</w:t>
          </w:r>
        </w:p>
      </w:docPartBody>
    </w:docPart>
    <w:docPart>
      <w:docPartPr>
        <w:name w:val="1E667580CD454608A6E5CD570754FD1D"/>
        <w:category>
          <w:name w:val="General"/>
          <w:gallery w:val="placeholder"/>
        </w:category>
        <w:types>
          <w:type w:val="bbPlcHdr"/>
        </w:types>
        <w:behaviors>
          <w:behavior w:val="content"/>
        </w:behaviors>
        <w:guid w:val="{BBAEF527-8362-40E6-9840-7F669190D6C8}"/>
      </w:docPartPr>
      <w:docPartBody>
        <w:p w:rsidR="008B77E6" w:rsidRDefault="008B77E6">
          <w:pPr>
            <w:pStyle w:val="1E667580CD454608A6E5CD570754FD1D"/>
          </w:pPr>
          <w:r w:rsidRPr="00E835AC">
            <w:t>Meetings</w:t>
          </w:r>
        </w:p>
      </w:docPartBody>
    </w:docPart>
    <w:docPart>
      <w:docPartPr>
        <w:name w:val="FE09F792E2D94CE195E21AF3F0EFAEF0"/>
        <w:category>
          <w:name w:val="General"/>
          <w:gallery w:val="placeholder"/>
        </w:category>
        <w:types>
          <w:type w:val="bbPlcHdr"/>
        </w:types>
        <w:behaviors>
          <w:behavior w:val="content"/>
        </w:behaviors>
        <w:guid w:val="{79C910B1-AFDE-4E93-A682-6FDA4BD5F49F}"/>
      </w:docPartPr>
      <w:docPartBody>
        <w:p w:rsidR="008B77E6" w:rsidRDefault="008B77E6">
          <w:pPr>
            <w:pStyle w:val="FE09F792E2D94CE195E21AF3F0EFAEF0"/>
          </w:pPr>
          <w:r>
            <w:t>Financial</w:t>
          </w:r>
        </w:p>
      </w:docPartBody>
    </w:docPart>
    <w:docPart>
      <w:docPartPr>
        <w:name w:val="15F4243F90A346CA9DCA3E5A5669A49D"/>
        <w:category>
          <w:name w:val="General"/>
          <w:gallery w:val="placeholder"/>
        </w:category>
        <w:types>
          <w:type w:val="bbPlcHdr"/>
        </w:types>
        <w:behaviors>
          <w:behavior w:val="content"/>
        </w:behaviors>
        <w:guid w:val="{BE4E3178-10CD-497C-AFDA-2F662F726FA9}"/>
      </w:docPartPr>
      <w:docPartBody>
        <w:p w:rsidR="008B77E6" w:rsidRDefault="008B77E6">
          <w:pPr>
            <w:pStyle w:val="15F4243F90A346CA9DCA3E5A5669A49D"/>
          </w:pPr>
          <w:r>
            <w:t>Financial</w:t>
          </w:r>
        </w:p>
      </w:docPartBody>
    </w:docPart>
    <w:docPart>
      <w:docPartPr>
        <w:name w:val="2B6AF9E22DE047AEA93BE02163DB3023"/>
        <w:category>
          <w:name w:val="General"/>
          <w:gallery w:val="placeholder"/>
        </w:category>
        <w:types>
          <w:type w:val="bbPlcHdr"/>
        </w:types>
        <w:behaviors>
          <w:behavior w:val="content"/>
        </w:behaviors>
        <w:guid w:val="{BF4D878F-A29C-4725-9DBD-8D2B66CD0E5B}"/>
      </w:docPartPr>
      <w:docPartBody>
        <w:p w:rsidR="008B77E6" w:rsidRDefault="00B61483" w:rsidP="00B61483">
          <w:pPr>
            <w:pStyle w:val="2B6AF9E22DE047AEA93BE02163DB302317"/>
          </w:pPr>
          <w:r w:rsidRPr="00E835AC">
            <w:rPr>
              <w:b w:val="0"/>
              <w:bCs w:val="0"/>
              <w:color w:val="auto"/>
              <w:sz w:val="24"/>
              <w:szCs w:val="24"/>
            </w:rPr>
            <w:t>Attendance</w:t>
          </w:r>
        </w:p>
      </w:docPartBody>
    </w:docPart>
    <w:docPart>
      <w:docPartPr>
        <w:name w:val="FF52825546AF44B788178294E1AA436B"/>
        <w:category>
          <w:name w:val="General"/>
          <w:gallery w:val="placeholder"/>
        </w:category>
        <w:types>
          <w:type w:val="bbPlcHdr"/>
        </w:types>
        <w:behaviors>
          <w:behavior w:val="content"/>
        </w:behaviors>
        <w:guid w:val="{866F5F08-C346-47D4-87C7-FB838F48009E}"/>
      </w:docPartPr>
      <w:docPartBody>
        <w:p w:rsidR="008B77E6" w:rsidRDefault="00B61483" w:rsidP="00B61483">
          <w:pPr>
            <w:pStyle w:val="FF52825546AF44B788178294E1AA436B17"/>
          </w:pPr>
          <w:r w:rsidRPr="00BE3EFB">
            <w:rPr>
              <w:b w:val="0"/>
              <w:bCs w:val="0"/>
              <w:color w:val="auto"/>
              <w:sz w:val="24"/>
              <w:szCs w:val="24"/>
            </w:rPr>
            <w:t>References</w:t>
          </w:r>
        </w:p>
      </w:docPartBody>
    </w:docPart>
    <w:docPart>
      <w:docPartPr>
        <w:name w:val="8484CEF3EF344CCCADD4436F6CFC7AA8"/>
        <w:category>
          <w:name w:val="General"/>
          <w:gallery w:val="placeholder"/>
        </w:category>
        <w:types>
          <w:type w:val="bbPlcHdr"/>
        </w:types>
        <w:behaviors>
          <w:behavior w:val="content"/>
        </w:behaviors>
        <w:guid w:val="{5DC9E9DE-F396-4CE2-91BF-FDBA388CA7A9}"/>
      </w:docPartPr>
      <w:docPartBody>
        <w:p w:rsidR="008B77E6" w:rsidRDefault="008B77E6">
          <w:pPr>
            <w:pStyle w:val="8484CEF3EF344CCCADD4436F6CFC7AA8"/>
          </w:pPr>
          <w:r>
            <w:t>Attendance</w:t>
          </w:r>
        </w:p>
      </w:docPartBody>
    </w:docPart>
    <w:docPart>
      <w:docPartPr>
        <w:name w:val="5F413E84362F4AD6B9C675973EA62AA3"/>
        <w:category>
          <w:name w:val="General"/>
          <w:gallery w:val="placeholder"/>
        </w:category>
        <w:types>
          <w:type w:val="bbPlcHdr"/>
        </w:types>
        <w:behaviors>
          <w:behavior w:val="content"/>
        </w:behaviors>
        <w:guid w:val="{026E68CA-CA90-4298-81F6-2356FD06A5CF}"/>
      </w:docPartPr>
      <w:docPartBody>
        <w:p w:rsidR="008B77E6" w:rsidRDefault="008B77E6">
          <w:pPr>
            <w:pStyle w:val="5F413E84362F4AD6B9C675973EA62AA3"/>
          </w:pPr>
          <w:r>
            <w:t>Attendance</w:t>
          </w:r>
        </w:p>
      </w:docPartBody>
    </w:docPart>
    <w:docPart>
      <w:docPartPr>
        <w:name w:val="73294FDA43C2441DA1453DFD80334436"/>
        <w:category>
          <w:name w:val="General"/>
          <w:gallery w:val="placeholder"/>
        </w:category>
        <w:types>
          <w:type w:val="bbPlcHdr"/>
        </w:types>
        <w:behaviors>
          <w:behavior w:val="content"/>
        </w:behaviors>
        <w:guid w:val="{7A039549-D2A2-43CB-9EA1-CB728D22853E}"/>
      </w:docPartPr>
      <w:docPartBody>
        <w:p w:rsidR="008B77E6" w:rsidRDefault="008B77E6">
          <w:pPr>
            <w:pStyle w:val="73294FDA43C2441DA1453DFD80334436"/>
          </w:pPr>
          <w:r>
            <w:t>Attendance</w:t>
          </w:r>
        </w:p>
      </w:docPartBody>
    </w:docPart>
    <w:docPart>
      <w:docPartPr>
        <w:name w:val="83CB06DF986846A7BC0C56CEDD52C674"/>
        <w:category>
          <w:name w:val="General"/>
          <w:gallery w:val="placeholder"/>
        </w:category>
        <w:types>
          <w:type w:val="bbPlcHdr"/>
        </w:types>
        <w:behaviors>
          <w:behavior w:val="content"/>
        </w:behaviors>
        <w:guid w:val="{D9E0D719-65FC-4C8B-BB8D-2A53F599FB88}"/>
      </w:docPartPr>
      <w:docPartBody>
        <w:p w:rsidR="008B77E6" w:rsidRDefault="00B61483" w:rsidP="00B61483">
          <w:pPr>
            <w:pStyle w:val="83CB06DF986846A7BC0C56CEDD52C67417"/>
          </w:pPr>
          <w:r>
            <w:rPr>
              <w:color w:val="BFBFBF" w:themeColor="background1" w:themeShade="BF"/>
            </w:rPr>
            <w:t>Strengths</w:t>
          </w:r>
        </w:p>
      </w:docPartBody>
    </w:docPart>
    <w:docPart>
      <w:docPartPr>
        <w:name w:val="3DA3F78613A34F7A936AE48070559CE8"/>
        <w:category>
          <w:name w:val="General"/>
          <w:gallery w:val="placeholder"/>
        </w:category>
        <w:types>
          <w:type w:val="bbPlcHdr"/>
        </w:types>
        <w:behaviors>
          <w:behavior w:val="content"/>
        </w:behaviors>
        <w:guid w:val="{F82A35D4-7F10-43B4-A9AA-1E4D1F465FEB}"/>
      </w:docPartPr>
      <w:docPartBody>
        <w:p w:rsidR="008B77E6" w:rsidRDefault="00B61483" w:rsidP="00B61483">
          <w:pPr>
            <w:pStyle w:val="3DA3F78613A34F7A936AE48070559CE817"/>
          </w:pPr>
          <w:r>
            <w:rPr>
              <w:color w:val="BFBFBF" w:themeColor="background1" w:themeShade="BF"/>
            </w:rPr>
            <w:t>Experience</w:t>
          </w:r>
        </w:p>
      </w:docPartBody>
    </w:docPart>
    <w:docPart>
      <w:docPartPr>
        <w:name w:val="E4C05A99B7E64F30A4115727552796DA"/>
        <w:category>
          <w:name w:val="General"/>
          <w:gallery w:val="placeholder"/>
        </w:category>
        <w:types>
          <w:type w:val="bbPlcHdr"/>
        </w:types>
        <w:behaviors>
          <w:behavior w:val="content"/>
        </w:behaviors>
        <w:guid w:val="{6A28E977-DD18-484E-B325-A28DF0240F88}"/>
      </w:docPartPr>
      <w:docPartBody>
        <w:p w:rsidR="008B77E6" w:rsidRDefault="008B77E6">
          <w:pPr>
            <w:pStyle w:val="E4C05A99B7E64F30A4115727552796DA"/>
          </w:pPr>
          <w:r>
            <w:rPr>
              <w:color w:val="BFBFBF" w:themeColor="background1" w:themeShade="BF"/>
            </w:rPr>
            <w:t>Experience</w:t>
          </w:r>
        </w:p>
      </w:docPartBody>
    </w:docPart>
    <w:docPart>
      <w:docPartPr>
        <w:name w:val="EF49871F977547879D0BA4B698136EEA"/>
        <w:category>
          <w:name w:val="General"/>
          <w:gallery w:val="placeholder"/>
        </w:category>
        <w:types>
          <w:type w:val="bbPlcHdr"/>
        </w:types>
        <w:behaviors>
          <w:behavior w:val="content"/>
        </w:behaviors>
        <w:guid w:val="{166B8E4A-19B2-452A-89F7-1046353D2EFE}"/>
      </w:docPartPr>
      <w:docPartBody>
        <w:p w:rsidR="008B77E6" w:rsidRDefault="008B77E6">
          <w:pPr>
            <w:pStyle w:val="EF49871F977547879D0BA4B698136EEA"/>
          </w:pPr>
          <w:r>
            <w:rPr>
              <w:color w:val="BFBFBF" w:themeColor="background1" w:themeShade="BF"/>
            </w:rPr>
            <w:t>Experience</w:t>
          </w:r>
        </w:p>
      </w:docPartBody>
    </w:docPart>
    <w:docPart>
      <w:docPartPr>
        <w:name w:val="11EFD4D1EA7B44FAA71354341CC8449D"/>
        <w:category>
          <w:name w:val="General"/>
          <w:gallery w:val="placeholder"/>
        </w:category>
        <w:types>
          <w:type w:val="bbPlcHdr"/>
        </w:types>
        <w:behaviors>
          <w:behavior w:val="content"/>
        </w:behaviors>
        <w:guid w:val="{F4A9E371-C5C6-4358-8941-270FFD572A49}"/>
      </w:docPartPr>
      <w:docPartBody>
        <w:p w:rsidR="008B77E6" w:rsidRDefault="00B61483" w:rsidP="00B61483">
          <w:pPr>
            <w:pStyle w:val="11EFD4D1EA7B44FAA71354341CC8449D17"/>
          </w:pPr>
          <w:r>
            <w:rPr>
              <w:color w:val="BFBFBF" w:themeColor="background1" w:themeShade="BF"/>
            </w:rPr>
            <w:t>Fundraising</w:t>
          </w:r>
        </w:p>
      </w:docPartBody>
    </w:docPart>
    <w:docPart>
      <w:docPartPr>
        <w:name w:val="6E100AD032164A578391508454130CE4"/>
        <w:category>
          <w:name w:val="General"/>
          <w:gallery w:val="placeholder"/>
        </w:category>
        <w:types>
          <w:type w:val="bbPlcHdr"/>
        </w:types>
        <w:behaviors>
          <w:behavior w:val="content"/>
        </w:behaviors>
        <w:guid w:val="{151FE54E-250F-43FD-B74A-42D60F9106AA}"/>
      </w:docPartPr>
      <w:docPartBody>
        <w:p w:rsidR="008B77E6" w:rsidRDefault="00B61483" w:rsidP="00B61483">
          <w:pPr>
            <w:pStyle w:val="6E100AD032164A578391508454130CE417"/>
          </w:pPr>
          <w:r>
            <w:rPr>
              <w:color w:val="BFBFBF" w:themeColor="background1" w:themeShade="BF"/>
            </w:rPr>
            <w:t>Restrictions</w:t>
          </w:r>
        </w:p>
      </w:docPartBody>
    </w:docPart>
    <w:docPart>
      <w:docPartPr>
        <w:name w:val="CA6AFF0B527741E1A7B3D34538215D65"/>
        <w:category>
          <w:name w:val="General"/>
          <w:gallery w:val="placeholder"/>
        </w:category>
        <w:types>
          <w:type w:val="bbPlcHdr"/>
        </w:types>
        <w:behaviors>
          <w:behavior w:val="content"/>
        </w:behaviors>
        <w:guid w:val="{67A8A372-4B82-43DA-936C-46A4FCA7D1C1}"/>
      </w:docPartPr>
      <w:docPartBody>
        <w:p w:rsidR="008B77E6" w:rsidRDefault="008B77E6">
          <w:pPr>
            <w:pStyle w:val="CA6AFF0B527741E1A7B3D34538215D65"/>
          </w:pPr>
          <w:r>
            <w:rPr>
              <w:color w:val="BFBFBF" w:themeColor="background1" w:themeShade="BF"/>
            </w:rPr>
            <w:t>Experience</w:t>
          </w:r>
        </w:p>
      </w:docPartBody>
    </w:docPart>
    <w:docPart>
      <w:docPartPr>
        <w:name w:val="66A96560EEF44ECF89D70E00480CD7B3"/>
        <w:category>
          <w:name w:val="General"/>
          <w:gallery w:val="placeholder"/>
        </w:category>
        <w:types>
          <w:type w:val="bbPlcHdr"/>
        </w:types>
        <w:behaviors>
          <w:behavior w:val="content"/>
        </w:behaviors>
        <w:guid w:val="{AB9D4BC7-9E7F-4DF7-8224-4A84F9CCC9BE}"/>
      </w:docPartPr>
      <w:docPartBody>
        <w:p w:rsidR="008B77E6" w:rsidRDefault="008B77E6">
          <w:pPr>
            <w:pStyle w:val="66A96560EEF44ECF89D70E00480CD7B3"/>
          </w:pPr>
          <w:r w:rsidRPr="00D947E4">
            <w:rPr>
              <w:rStyle w:val="PlaceholderText"/>
            </w:rPr>
            <w:t>Click or tap to enter a date.</w:t>
          </w:r>
        </w:p>
      </w:docPartBody>
    </w:docPart>
    <w:docPart>
      <w:docPartPr>
        <w:name w:val="001905CF1B1042A9870CFAC1395310A2"/>
        <w:category>
          <w:name w:val="General"/>
          <w:gallery w:val="placeholder"/>
        </w:category>
        <w:types>
          <w:type w:val="bbPlcHdr"/>
        </w:types>
        <w:behaviors>
          <w:behavior w:val="content"/>
        </w:behaviors>
        <w:guid w:val="{3D2EDBC4-9422-4897-AD52-4B80D073E21E}"/>
      </w:docPartPr>
      <w:docPartBody>
        <w:p w:rsidR="008B77E6" w:rsidRDefault="00B61483" w:rsidP="00B61483">
          <w:pPr>
            <w:pStyle w:val="001905CF1B1042A9870CFAC1395310A217"/>
          </w:pPr>
          <w:r w:rsidRPr="004423DE">
            <w:rPr>
              <w:rStyle w:val="PlaceholderText"/>
            </w:rPr>
            <w:t>Click here to enter text.</w:t>
          </w:r>
        </w:p>
      </w:docPartBody>
    </w:docPart>
    <w:docPart>
      <w:docPartPr>
        <w:name w:val="996BED465B9A42749E0FDA0EA49F51E8"/>
        <w:category>
          <w:name w:val="General"/>
          <w:gallery w:val="placeholder"/>
        </w:category>
        <w:types>
          <w:type w:val="bbPlcHdr"/>
        </w:types>
        <w:behaviors>
          <w:behavior w:val="content"/>
        </w:behaviors>
        <w:guid w:val="{FD936243-C7FB-4DCB-BF31-A4C40E408EAD}"/>
      </w:docPartPr>
      <w:docPartBody>
        <w:p w:rsidR="008B77E6" w:rsidRDefault="00B61483" w:rsidP="00B61483">
          <w:pPr>
            <w:pStyle w:val="996BED465B9A42749E0FDA0EA49F51E86"/>
          </w:pPr>
          <w:r w:rsidRPr="0029610B">
            <w:rPr>
              <w:rStyle w:val="PlaceholderText"/>
              <w:rFonts w:ascii="Tahoma" w:hAnsi="Tahoma" w:cs="Tahoma"/>
            </w:rPr>
            <w:t>Click here to enter text.</w:t>
          </w:r>
        </w:p>
      </w:docPartBody>
    </w:docPart>
    <w:docPart>
      <w:docPartPr>
        <w:name w:val="32D0DA6982CA419B8F992D2BA1D3B925"/>
        <w:category>
          <w:name w:val="General"/>
          <w:gallery w:val="placeholder"/>
        </w:category>
        <w:types>
          <w:type w:val="bbPlcHdr"/>
        </w:types>
        <w:behaviors>
          <w:behavior w:val="content"/>
        </w:behaviors>
        <w:guid w:val="{86F923CC-5901-4F47-A1BB-9439F536E213}"/>
      </w:docPartPr>
      <w:docPartBody>
        <w:p w:rsidR="008B77E6" w:rsidRDefault="00B61483" w:rsidP="00B61483">
          <w:pPr>
            <w:pStyle w:val="32D0DA6982CA419B8F992D2BA1D3B925"/>
          </w:pPr>
          <w:r w:rsidRPr="00D947E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83"/>
    <w:rsid w:val="0007607B"/>
    <w:rsid w:val="0054175C"/>
    <w:rsid w:val="008619D4"/>
    <w:rsid w:val="008B77E6"/>
    <w:rsid w:val="00B6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00ADAE607A4394ACCAB6B7601E3F90">
    <w:name w:val="2D00ADAE607A4394ACCAB6B7601E3F90"/>
  </w:style>
  <w:style w:type="paragraph" w:customStyle="1" w:styleId="65BF47682B5544028E079BF103D7FB76">
    <w:name w:val="65BF47682B5544028E079BF103D7FB76"/>
  </w:style>
  <w:style w:type="paragraph" w:customStyle="1" w:styleId="6CB3D9AAFCE94D8DBCEF31628DCB2C2B">
    <w:name w:val="6CB3D9AAFCE94D8DBCEF31628DCB2C2B"/>
  </w:style>
  <w:style w:type="character" w:styleId="PlaceholderText">
    <w:name w:val="Placeholder Text"/>
    <w:basedOn w:val="DefaultParagraphFont"/>
    <w:uiPriority w:val="99"/>
    <w:semiHidden/>
    <w:rsid w:val="00B61483"/>
    <w:rPr>
      <w:color w:val="808080"/>
    </w:rPr>
  </w:style>
  <w:style w:type="paragraph" w:customStyle="1" w:styleId="91DDE6169CA04F2AA82888EFBBE8AA7B">
    <w:name w:val="91DDE6169CA04F2AA82888EFBBE8AA7B"/>
  </w:style>
  <w:style w:type="paragraph" w:customStyle="1" w:styleId="63BE05202CC944088AA0FEDAF1D072E3">
    <w:name w:val="63BE05202CC944088AA0FEDAF1D072E3"/>
  </w:style>
  <w:style w:type="paragraph" w:customStyle="1" w:styleId="1685A67ED6174354B19E218266736D05">
    <w:name w:val="1685A67ED6174354B19E218266736D05"/>
  </w:style>
  <w:style w:type="paragraph" w:customStyle="1" w:styleId="F9B1BC2B963F48249CBB92E86B4CDACC">
    <w:name w:val="F9B1BC2B963F48249CBB92E86B4CDACC"/>
  </w:style>
  <w:style w:type="paragraph" w:customStyle="1" w:styleId="3548E8A608FC4891BA2E53C3DE0B606C">
    <w:name w:val="3548E8A608FC4891BA2E53C3DE0B606C"/>
  </w:style>
  <w:style w:type="paragraph" w:customStyle="1" w:styleId="9296D1ED6C62421D9C1EADF6EC3C32A7">
    <w:name w:val="9296D1ED6C62421D9C1EADF6EC3C32A7"/>
  </w:style>
  <w:style w:type="paragraph" w:customStyle="1" w:styleId="C81BA640D6E94690958C18AF0D4CB71F">
    <w:name w:val="C81BA640D6E94690958C18AF0D4CB71F"/>
  </w:style>
  <w:style w:type="paragraph" w:customStyle="1" w:styleId="433D974FA710492E86661CE0E66BC98F">
    <w:name w:val="433D974FA710492E86661CE0E66BC98F"/>
  </w:style>
  <w:style w:type="paragraph" w:customStyle="1" w:styleId="82B6308E72584F548DFEF5C801875383">
    <w:name w:val="82B6308E72584F548DFEF5C801875383"/>
  </w:style>
  <w:style w:type="paragraph" w:customStyle="1" w:styleId="F9C5EFF982884FD9ACCCD28946B2F9C5">
    <w:name w:val="F9C5EFF982884FD9ACCCD28946B2F9C5"/>
  </w:style>
  <w:style w:type="paragraph" w:customStyle="1" w:styleId="46ED6ABBD003400FAE89B3712E04860E">
    <w:name w:val="46ED6ABBD003400FAE89B3712E04860E"/>
  </w:style>
  <w:style w:type="paragraph" w:customStyle="1" w:styleId="BDE906891EA94611B897AAEA77F0BC36">
    <w:name w:val="BDE906891EA94611B897AAEA77F0BC36"/>
  </w:style>
  <w:style w:type="paragraph" w:customStyle="1" w:styleId="B34B00BC887D420E97685457187FB942">
    <w:name w:val="B34B00BC887D420E97685457187FB942"/>
  </w:style>
  <w:style w:type="paragraph" w:customStyle="1" w:styleId="0CEBD772E26B43FB96FCC9209D92D2F8">
    <w:name w:val="0CEBD772E26B43FB96FCC9209D92D2F8"/>
  </w:style>
  <w:style w:type="paragraph" w:customStyle="1" w:styleId="3F1046401AB3459AA68AAC9CDA4DEDE9">
    <w:name w:val="3F1046401AB3459AA68AAC9CDA4DEDE9"/>
  </w:style>
  <w:style w:type="paragraph" w:customStyle="1" w:styleId="1E667580CD454608A6E5CD570754FD1D">
    <w:name w:val="1E667580CD454608A6E5CD570754FD1D"/>
  </w:style>
  <w:style w:type="paragraph" w:customStyle="1" w:styleId="FE09F792E2D94CE195E21AF3F0EFAEF0">
    <w:name w:val="FE09F792E2D94CE195E21AF3F0EFAEF0"/>
  </w:style>
  <w:style w:type="paragraph" w:customStyle="1" w:styleId="15F4243F90A346CA9DCA3E5A5669A49D">
    <w:name w:val="15F4243F90A346CA9DCA3E5A5669A49D"/>
  </w:style>
  <w:style w:type="paragraph" w:customStyle="1" w:styleId="8484CEF3EF344CCCADD4436F6CFC7AA8">
    <w:name w:val="8484CEF3EF344CCCADD4436F6CFC7AA8"/>
  </w:style>
  <w:style w:type="paragraph" w:customStyle="1" w:styleId="5F413E84362F4AD6B9C675973EA62AA3">
    <w:name w:val="5F413E84362F4AD6B9C675973EA62AA3"/>
  </w:style>
  <w:style w:type="paragraph" w:customStyle="1" w:styleId="73294FDA43C2441DA1453DFD80334436">
    <w:name w:val="73294FDA43C2441DA1453DFD80334436"/>
  </w:style>
  <w:style w:type="paragraph" w:customStyle="1" w:styleId="E4C05A99B7E64F30A4115727552796DA">
    <w:name w:val="E4C05A99B7E64F30A4115727552796DA"/>
  </w:style>
  <w:style w:type="paragraph" w:customStyle="1" w:styleId="EF49871F977547879D0BA4B698136EEA">
    <w:name w:val="EF49871F977547879D0BA4B698136EEA"/>
  </w:style>
  <w:style w:type="paragraph" w:customStyle="1" w:styleId="CA6AFF0B527741E1A7B3D34538215D65">
    <w:name w:val="CA6AFF0B527741E1A7B3D34538215D65"/>
  </w:style>
  <w:style w:type="paragraph" w:customStyle="1" w:styleId="66A96560EEF44ECF89D70E00480CD7B3">
    <w:name w:val="66A96560EEF44ECF89D70E00480CD7B3"/>
  </w:style>
  <w:style w:type="paragraph" w:customStyle="1" w:styleId="32D0DA6982CA419B8F992D2BA1D3B925">
    <w:name w:val="32D0DA6982CA419B8F992D2BA1D3B925"/>
    <w:rsid w:val="00B61483"/>
  </w:style>
  <w:style w:type="paragraph" w:customStyle="1" w:styleId="FEE3E83C2E0349AA8EC9349E422FC79917">
    <w:name w:val="FEE3E83C2E0349AA8EC9349E422FC799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E6AAFB4E34E64A18A6E79922F148DA8F17">
    <w:name w:val="E6AAFB4E34E64A18A6E79922F148DA8F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E1EB48FC9E334FE880A0B59CEBB5ADA117">
    <w:name w:val="E1EB48FC9E334FE880A0B59CEBB5ADA1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7E8A33B79187470C8D93FD2AA6F4B24D17">
    <w:name w:val="7E8A33B79187470C8D93FD2AA6F4B24D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AEC7A4E3A1634700A1400B8D74EB5CCA17">
    <w:name w:val="AEC7A4E3A1634700A1400B8D74EB5CCA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21963662B8724593B743D1D346FBEB9A17">
    <w:name w:val="21963662B8724593B743D1D346FBEB9A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52620F7875694907A1FCEA6009ECE2D517">
    <w:name w:val="52620F7875694907A1FCEA6009ECE2D5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1295F5645C1442FD8EBD86D365511EB517">
    <w:name w:val="1295F5645C1442FD8EBD86D365511EB5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61AF33BC1F98452BAC45B91265AE8A5D17">
    <w:name w:val="61AF33BC1F98452BAC45B91265AE8A5D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1D9D7B37BE7547588F7997DD5622753C17">
    <w:name w:val="1D9D7B37BE7547588F7997DD5622753C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9EC3DBED4FE5452295985CA073B648F417">
    <w:name w:val="9EC3DBED4FE5452295985CA073B648F4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F454675468004A37B77568DF57F6D8FC17">
    <w:name w:val="F454675468004A37B77568DF57F6D8FC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4A3518FE368547AA9E2E14D7F6CB7CD417">
    <w:name w:val="4A3518FE368547AA9E2E14D7F6CB7CD4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748D25DF8F2C4290AD0CEDE76696997B17">
    <w:name w:val="748D25DF8F2C4290AD0CEDE76696997B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BC01B1A25C4D47EAAFFC6E77E66B856D17">
    <w:name w:val="BC01B1A25C4D47EAAFFC6E77E66B856D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6EFBCB2433AF4A929250D58BA44F974B17">
    <w:name w:val="6EFBCB2433AF4A929250D58BA44F974B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DE330315415B40CD8B059472FA8A0C2317">
    <w:name w:val="DE330315415B40CD8B059472FA8A0C23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294FB3FF249C4C9F92FEDA7FE0A7F67E17">
    <w:name w:val="294FB3FF249C4C9F92FEDA7FE0A7F67E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2B6AF9E22DE047AEA93BE02163DB302317">
    <w:name w:val="2B6AF9E22DE047AEA93BE02163DB3023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FF52825546AF44B788178294E1AA436B17">
    <w:name w:val="FF52825546AF44B788178294E1AA436B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83CB06DF986846A7BC0C56CEDD52C67417">
    <w:name w:val="83CB06DF986846A7BC0C56CEDD52C674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3DA3F78613A34F7A936AE48070559CE817">
    <w:name w:val="3DA3F78613A34F7A936AE48070559CE8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11EFD4D1EA7B44FAA71354341CC8449D17">
    <w:name w:val="11EFD4D1EA7B44FAA71354341CC8449D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6E100AD032164A578391508454130CE417">
    <w:name w:val="6E100AD032164A578391508454130CE417"/>
    <w:rsid w:val="00B61483"/>
    <w:pPr>
      <w:spacing w:after="0" w:line="240" w:lineRule="auto"/>
    </w:pPr>
    <w:rPr>
      <w:rFonts w:ascii="Tahoma" w:eastAsia="Calibri" w:hAnsi="Tahoma" w:cs="Tahoma"/>
      <w:b/>
      <w:bCs/>
      <w:color w:val="0000FF"/>
      <w:kern w:val="0"/>
      <w:sz w:val="32"/>
      <w:szCs w:val="32"/>
      <w14:ligatures w14:val="none"/>
    </w:rPr>
  </w:style>
  <w:style w:type="paragraph" w:customStyle="1" w:styleId="996BED465B9A42749E0FDA0EA49F51E86">
    <w:name w:val="996BED465B9A42749E0FDA0EA49F51E86"/>
    <w:rsid w:val="00B61483"/>
    <w:pPr>
      <w:spacing w:after="200" w:line="276" w:lineRule="auto"/>
    </w:pPr>
    <w:rPr>
      <w:rFonts w:ascii="Trebuchet MS" w:eastAsia="Calibri" w:hAnsi="Trebuchet MS" w:cs="Calibri"/>
      <w:kern w:val="0"/>
      <w:szCs w:val="22"/>
      <w14:ligatures w14:val="none"/>
    </w:rPr>
  </w:style>
  <w:style w:type="paragraph" w:customStyle="1" w:styleId="001905CF1B1042A9870CFAC1395310A217">
    <w:name w:val="001905CF1B1042A9870CFAC1395310A217"/>
    <w:rsid w:val="00B61483"/>
    <w:pPr>
      <w:spacing w:after="0" w:line="240" w:lineRule="auto"/>
    </w:pPr>
    <w:rPr>
      <w:rFonts w:ascii="Tahoma" w:eastAsia="Calibri" w:hAnsi="Tahoma" w:cs="Tahoma"/>
      <w:b/>
      <w:bCs/>
      <w:color w:val="0000FF"/>
      <w:kern w:val="0"/>
      <w:sz w:val="32"/>
      <w:szCs w:val="3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C24F5-57E6-415C-B35F-A1D23DBF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NCA Board Director Application</Template>
  <TotalTime>1</TotalTime>
  <Pages>7</Pages>
  <Words>1116</Words>
  <Characters>7437</Characters>
  <Application>Microsoft Office Word</Application>
  <DocSecurity>0</DocSecurity>
  <Lines>151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 Sowerby-Thomas</dc:creator>
  <cp:lastModifiedBy>Courtney Sowerby-Thomas</cp:lastModifiedBy>
  <cp:revision>2</cp:revision>
  <dcterms:created xsi:type="dcterms:W3CDTF">2026-04-07T15:29:00Z</dcterms:created>
  <dcterms:modified xsi:type="dcterms:W3CDTF">2026-04-07T15:29:00Z</dcterms:modified>
</cp:coreProperties>
</file>